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A4B3" w14:textId="21CB1BC4" w:rsidR="00AE2379" w:rsidRDefault="00AE2379" w:rsidP="008E6D77">
      <w:pPr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St John</w:t>
      </w:r>
      <w:r w:rsidR="001E7892">
        <w:rPr>
          <w:b/>
          <w:bCs/>
          <w:sz w:val="56"/>
          <w:szCs w:val="56"/>
        </w:rPr>
        <w:t xml:space="preserve"> the Evangelist</w:t>
      </w:r>
    </w:p>
    <w:p w14:paraId="26FBC3EC" w14:textId="4366D0D8" w:rsidR="000B205F" w:rsidRDefault="006A42A5" w:rsidP="008E6D77">
      <w:pPr>
        <w:spacing w:after="0"/>
        <w:jc w:val="center"/>
        <w:rPr>
          <w:b/>
          <w:bCs/>
          <w:sz w:val="56"/>
          <w:szCs w:val="56"/>
        </w:rPr>
      </w:pPr>
      <w:bookmarkStart w:id="0" w:name="_Hlk111625112"/>
      <w:bookmarkStart w:id="1" w:name="_Hlk194492649"/>
      <w:bookmarkEnd w:id="0"/>
      <w:bookmarkEnd w:id="1"/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43904" behindDoc="0" locked="0" layoutInCell="1" allowOverlap="1" wp14:anchorId="0E06BF96" wp14:editId="337E579D">
            <wp:simplePos x="0" y="0"/>
            <wp:positionH relativeFrom="column">
              <wp:posOffset>-2540</wp:posOffset>
            </wp:positionH>
            <wp:positionV relativeFrom="paragraph">
              <wp:posOffset>627380</wp:posOffset>
            </wp:positionV>
            <wp:extent cx="1828800" cy="1369695"/>
            <wp:effectExtent l="0" t="0" r="0" b="1905"/>
            <wp:wrapThrough wrapText="bothSides">
              <wp:wrapPolygon edited="0">
                <wp:start x="0" y="0"/>
                <wp:lineTo x="0" y="21330"/>
                <wp:lineTo x="21375" y="21330"/>
                <wp:lineTo x="2137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42880" behindDoc="0" locked="0" layoutInCell="1" allowOverlap="1" wp14:anchorId="4EFC2772" wp14:editId="29FF6861">
            <wp:simplePos x="0" y="0"/>
            <wp:positionH relativeFrom="column">
              <wp:posOffset>2199005</wp:posOffset>
            </wp:positionH>
            <wp:positionV relativeFrom="paragraph">
              <wp:posOffset>680085</wp:posOffset>
            </wp:positionV>
            <wp:extent cx="1897380" cy="1268730"/>
            <wp:effectExtent l="0" t="0" r="7620" b="7620"/>
            <wp:wrapThrough wrapText="bothSides">
              <wp:wrapPolygon edited="0">
                <wp:start x="0" y="0"/>
                <wp:lineTo x="0" y="21405"/>
                <wp:lineTo x="21470" y="21405"/>
                <wp:lineTo x="214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05F" w:rsidRPr="00B73119">
        <w:rPr>
          <w:b/>
          <w:bCs/>
          <w:sz w:val="56"/>
          <w:szCs w:val="56"/>
        </w:rPr>
        <w:t>Midweek Community</w:t>
      </w:r>
    </w:p>
    <w:p w14:paraId="7064D2EA" w14:textId="39FF63A5" w:rsidR="00F646A6" w:rsidRPr="00AE2379" w:rsidRDefault="00F646A6" w:rsidP="00207723">
      <w:pPr>
        <w:spacing w:after="0"/>
        <w:jc w:val="center"/>
        <w:rPr>
          <w:b/>
          <w:bCs/>
          <w:sz w:val="56"/>
          <w:szCs w:val="56"/>
        </w:rPr>
      </w:pPr>
      <w:r w:rsidRPr="00AE2379">
        <w:rPr>
          <w:b/>
          <w:bCs/>
          <w:sz w:val="56"/>
          <w:szCs w:val="56"/>
        </w:rPr>
        <w:t>Programme</w:t>
      </w:r>
    </w:p>
    <w:p w14:paraId="4A81510A" w14:textId="5F5CAF8B" w:rsidR="000B205F" w:rsidRDefault="009741CD" w:rsidP="008E6D77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56"/>
          <w:szCs w:val="56"/>
        </w:rPr>
        <w:t>May</w:t>
      </w:r>
      <w:r w:rsidR="00D84231">
        <w:rPr>
          <w:b/>
          <w:bCs/>
          <w:sz w:val="56"/>
          <w:szCs w:val="56"/>
        </w:rPr>
        <w:t>-</w:t>
      </w:r>
      <w:r>
        <w:rPr>
          <w:b/>
          <w:bCs/>
          <w:sz w:val="56"/>
          <w:szCs w:val="56"/>
        </w:rPr>
        <w:t>Aug</w:t>
      </w:r>
      <w:r w:rsidR="000B205F" w:rsidRPr="00B73119">
        <w:rPr>
          <w:b/>
          <w:bCs/>
          <w:sz w:val="56"/>
          <w:szCs w:val="56"/>
        </w:rPr>
        <w:t xml:space="preserve"> 202</w:t>
      </w:r>
      <w:r w:rsidR="00910E93">
        <w:rPr>
          <w:b/>
          <w:bCs/>
          <w:sz w:val="56"/>
          <w:szCs w:val="56"/>
        </w:rPr>
        <w:t>5</w:t>
      </w:r>
    </w:p>
    <w:p w14:paraId="2D3A6680" w14:textId="20111588" w:rsidR="00C0248D" w:rsidRPr="00C0248D" w:rsidRDefault="00DF0B35" w:rsidP="008E6D77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1552" behindDoc="0" locked="0" layoutInCell="1" allowOverlap="1" wp14:anchorId="62E00501" wp14:editId="7C130979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1159510" cy="1640840"/>
            <wp:effectExtent l="0" t="0" r="2540" b="0"/>
            <wp:wrapThrough wrapText="bothSides">
              <wp:wrapPolygon edited="0">
                <wp:start x="0" y="0"/>
                <wp:lineTo x="0" y="21316"/>
                <wp:lineTo x="21292" y="21316"/>
                <wp:lineTo x="21292" y="0"/>
                <wp:lineTo x="0" y="0"/>
              </wp:wrapPolygon>
            </wp:wrapThrough>
            <wp:docPr id="24304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4993" name="Picture 2430499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079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6E1AF219" wp14:editId="53D073E0">
            <wp:simplePos x="0" y="0"/>
            <wp:positionH relativeFrom="column">
              <wp:posOffset>1419860</wp:posOffset>
            </wp:positionH>
            <wp:positionV relativeFrom="paragraph">
              <wp:posOffset>289203</wp:posOffset>
            </wp:positionV>
            <wp:extent cx="1537961" cy="1119088"/>
            <wp:effectExtent l="0" t="0" r="5715" b="5080"/>
            <wp:wrapThrough wrapText="bothSides">
              <wp:wrapPolygon edited="0">
                <wp:start x="0" y="0"/>
                <wp:lineTo x="0" y="21330"/>
                <wp:lineTo x="21413" y="21330"/>
                <wp:lineTo x="21413" y="0"/>
                <wp:lineTo x="0" y="0"/>
              </wp:wrapPolygon>
            </wp:wrapThrough>
            <wp:docPr id="3345596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559655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61" cy="1119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079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0ADE6F47" wp14:editId="3525895A">
            <wp:simplePos x="0" y="0"/>
            <wp:positionH relativeFrom="column">
              <wp:posOffset>3357245</wp:posOffset>
            </wp:positionH>
            <wp:positionV relativeFrom="paragraph">
              <wp:posOffset>10160</wp:posOffset>
            </wp:positionV>
            <wp:extent cx="105187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130" y="21265"/>
                <wp:lineTo x="21130" y="0"/>
                <wp:lineTo x="0" y="0"/>
              </wp:wrapPolygon>
            </wp:wrapThrough>
            <wp:docPr id="88539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906" name="Picture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87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BDC2D" w14:textId="0E0D7557" w:rsidR="00207723" w:rsidRDefault="00207723" w:rsidP="00C0248D">
      <w:pPr>
        <w:spacing w:after="0"/>
        <w:jc w:val="center"/>
        <w:rPr>
          <w:i/>
          <w:iCs/>
          <w:sz w:val="28"/>
          <w:szCs w:val="28"/>
        </w:rPr>
      </w:pPr>
    </w:p>
    <w:p w14:paraId="166C60F1" w14:textId="0D6B5990" w:rsidR="00207723" w:rsidRDefault="00207723" w:rsidP="00C0248D">
      <w:pPr>
        <w:spacing w:after="0"/>
        <w:jc w:val="center"/>
        <w:rPr>
          <w:i/>
          <w:iCs/>
          <w:sz w:val="28"/>
          <w:szCs w:val="28"/>
        </w:rPr>
      </w:pPr>
    </w:p>
    <w:p w14:paraId="1A2160B9" w14:textId="78E3F808" w:rsidR="00207723" w:rsidRDefault="00207723" w:rsidP="001976BD">
      <w:pPr>
        <w:spacing w:after="0"/>
        <w:rPr>
          <w:i/>
          <w:iCs/>
          <w:sz w:val="28"/>
          <w:szCs w:val="28"/>
        </w:rPr>
      </w:pPr>
      <w:bookmarkStart w:id="2" w:name="_Hlk163208160"/>
      <w:bookmarkEnd w:id="2"/>
    </w:p>
    <w:p w14:paraId="0F12A88E" w14:textId="7BCE9225" w:rsidR="00AF5CA7" w:rsidRPr="00C0248D" w:rsidRDefault="00C0248D" w:rsidP="00B849A6">
      <w:pPr>
        <w:spacing w:after="0"/>
        <w:jc w:val="center"/>
        <w:rPr>
          <w:i/>
          <w:iCs/>
          <w:sz w:val="28"/>
          <w:szCs w:val="28"/>
        </w:rPr>
      </w:pPr>
      <w:r w:rsidRPr="00C0248D">
        <w:rPr>
          <w:i/>
          <w:iCs/>
          <w:sz w:val="28"/>
          <w:szCs w:val="28"/>
        </w:rPr>
        <w:t>Church open from 10am</w:t>
      </w:r>
    </w:p>
    <w:p w14:paraId="51656EC1" w14:textId="06C26E2C" w:rsidR="00C0248D" w:rsidRPr="00C0248D" w:rsidRDefault="00C0248D" w:rsidP="00C0248D">
      <w:pPr>
        <w:spacing w:after="0"/>
        <w:jc w:val="center"/>
        <w:rPr>
          <w:i/>
          <w:iCs/>
          <w:sz w:val="28"/>
          <w:szCs w:val="28"/>
        </w:rPr>
      </w:pPr>
      <w:r w:rsidRPr="00C0248D">
        <w:rPr>
          <w:i/>
          <w:iCs/>
          <w:sz w:val="28"/>
          <w:szCs w:val="28"/>
        </w:rPr>
        <w:t>Service starts at 10.30</w:t>
      </w:r>
      <w:r w:rsidR="00BE2269">
        <w:rPr>
          <w:i/>
          <w:iCs/>
          <w:sz w:val="28"/>
          <w:szCs w:val="28"/>
        </w:rPr>
        <w:t>am</w:t>
      </w:r>
    </w:p>
    <w:p w14:paraId="612FBCE5" w14:textId="27310ECA" w:rsidR="00822079" w:rsidRDefault="0082207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14:paraId="6843FDDB" w14:textId="5BF1AABB" w:rsidR="00120ED7" w:rsidRPr="00FA5A15" w:rsidRDefault="00563407" w:rsidP="00136FAA">
      <w:pPr>
        <w:tabs>
          <w:tab w:val="left" w:pos="1134"/>
          <w:tab w:val="left" w:pos="4536"/>
        </w:tabs>
        <w:spacing w:after="0" w:line="240" w:lineRule="auto"/>
        <w:rPr>
          <w:b/>
          <w:bCs/>
          <w:color w:val="FF0000"/>
          <w:sz w:val="28"/>
          <w:szCs w:val="28"/>
        </w:rPr>
      </w:pPr>
      <w:r w:rsidRPr="00FA5A15">
        <w:rPr>
          <w:b/>
          <w:bCs/>
          <w:color w:val="FF0000"/>
          <w:sz w:val="28"/>
          <w:szCs w:val="28"/>
        </w:rPr>
        <w:lastRenderedPageBreak/>
        <w:t xml:space="preserve">Theme </w:t>
      </w:r>
      <w:r w:rsidR="00120ED7" w:rsidRPr="00FA5A15">
        <w:rPr>
          <w:b/>
          <w:bCs/>
          <w:color w:val="FF0000"/>
          <w:sz w:val="28"/>
          <w:szCs w:val="28"/>
        </w:rPr>
        <w:t xml:space="preserve">1: </w:t>
      </w:r>
      <w:r w:rsidR="009741CD">
        <w:rPr>
          <w:b/>
          <w:bCs/>
          <w:color w:val="FF0000"/>
          <w:sz w:val="28"/>
          <w:szCs w:val="28"/>
        </w:rPr>
        <w:t>Gifts of the Spirit</w:t>
      </w:r>
    </w:p>
    <w:p w14:paraId="19B7BFBF" w14:textId="77777777" w:rsidR="00120ED7" w:rsidRDefault="00120ED7" w:rsidP="00136FAA">
      <w:pPr>
        <w:tabs>
          <w:tab w:val="left" w:pos="1134"/>
          <w:tab w:val="left" w:pos="4536"/>
        </w:tabs>
        <w:spacing w:after="0" w:line="240" w:lineRule="auto"/>
        <w:rPr>
          <w:b/>
          <w:bCs/>
          <w:sz w:val="26"/>
          <w:szCs w:val="26"/>
        </w:rPr>
      </w:pPr>
    </w:p>
    <w:p w14:paraId="3C2B4194" w14:textId="0DFCB49C" w:rsidR="000B205F" w:rsidRPr="00FA5A15" w:rsidRDefault="006472C6" w:rsidP="00136FAA">
      <w:pPr>
        <w:tabs>
          <w:tab w:val="left" w:pos="1134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 w:rsidR="000B205F" w:rsidRPr="00FA5A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</w:t>
      </w:r>
      <w:r w:rsidR="000C419A" w:rsidRPr="00FA5A15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Creativity</w:t>
      </w:r>
      <w:r w:rsidR="00D12223" w:rsidRPr="00FA5A15">
        <w:rPr>
          <w:sz w:val="24"/>
          <w:szCs w:val="24"/>
        </w:rPr>
        <w:t xml:space="preserve"> </w:t>
      </w:r>
      <w:r w:rsidR="00833EAA" w:rsidRPr="00FA5A15">
        <w:rPr>
          <w:sz w:val="24"/>
          <w:szCs w:val="24"/>
        </w:rPr>
        <w:tab/>
      </w:r>
      <w:r w:rsidR="00AC1200">
        <w:rPr>
          <w:sz w:val="24"/>
          <w:szCs w:val="24"/>
        </w:rPr>
        <w:t>Ex 31: 1-11</w:t>
      </w:r>
      <w:r w:rsidR="000B205F" w:rsidRPr="00FA5A15">
        <w:rPr>
          <w:sz w:val="24"/>
          <w:szCs w:val="24"/>
        </w:rPr>
        <w:t xml:space="preserve">  </w:t>
      </w:r>
    </w:p>
    <w:p w14:paraId="627F9FCF" w14:textId="48B08C32" w:rsidR="000B205F" w:rsidRPr="00FA5A15" w:rsidRDefault="005969EF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 w:rsidRPr="00FA5A15">
        <w:rPr>
          <w:sz w:val="24"/>
          <w:szCs w:val="24"/>
        </w:rPr>
        <w:t xml:space="preserve">Revd. </w:t>
      </w:r>
      <w:r w:rsidR="007A5AA4">
        <w:rPr>
          <w:sz w:val="24"/>
          <w:szCs w:val="24"/>
        </w:rPr>
        <w:t>Rob Latham</w:t>
      </w:r>
      <w:r w:rsidR="00AC1200">
        <w:rPr>
          <w:sz w:val="24"/>
          <w:szCs w:val="24"/>
        </w:rPr>
        <w:t>; talk: Denise Coomber</w:t>
      </w:r>
      <w:r w:rsidR="000F6BAB">
        <w:rPr>
          <w:sz w:val="24"/>
          <w:szCs w:val="24"/>
        </w:rPr>
        <w:tab/>
      </w:r>
    </w:p>
    <w:p w14:paraId="3B7C0116" w14:textId="61CF5299" w:rsidR="00390235" w:rsidRPr="00FA5A15" w:rsidRDefault="00390235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</w:p>
    <w:p w14:paraId="17F17DA7" w14:textId="24B5C42D" w:rsidR="000B205F" w:rsidRPr="00FA5A15" w:rsidRDefault="00AC1200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 w:rsidR="00120ED7" w:rsidRPr="00FA5A15">
        <w:rPr>
          <w:b/>
          <w:bCs/>
          <w:sz w:val="24"/>
          <w:szCs w:val="24"/>
        </w:rPr>
        <w:t xml:space="preserve"> </w:t>
      </w:r>
      <w:r w:rsidR="002134A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="000B205F" w:rsidRPr="00FA5A15">
        <w:rPr>
          <w:b/>
          <w:bCs/>
          <w:sz w:val="24"/>
          <w:szCs w:val="24"/>
        </w:rPr>
        <w:t xml:space="preserve"> </w:t>
      </w:r>
      <w:r w:rsidR="00E96B55" w:rsidRPr="00FA5A15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Encouragement</w:t>
      </w:r>
      <w:r w:rsidR="004A3A46">
        <w:rPr>
          <w:b/>
          <w:bCs/>
          <w:sz w:val="24"/>
          <w:szCs w:val="24"/>
        </w:rPr>
        <w:tab/>
      </w:r>
      <w:r w:rsidR="00833EAA" w:rsidRPr="00FA5A15">
        <w:rPr>
          <w:sz w:val="24"/>
          <w:szCs w:val="24"/>
        </w:rPr>
        <w:tab/>
      </w:r>
      <w:r>
        <w:rPr>
          <w:sz w:val="24"/>
          <w:szCs w:val="24"/>
        </w:rPr>
        <w:t xml:space="preserve">2 Tim </w:t>
      </w:r>
      <w:r w:rsidR="00AF0520">
        <w:rPr>
          <w:sz w:val="24"/>
          <w:szCs w:val="24"/>
        </w:rPr>
        <w:t>1:1-5</w:t>
      </w:r>
      <w:r w:rsidR="00E94526">
        <w:rPr>
          <w:sz w:val="24"/>
          <w:szCs w:val="24"/>
        </w:rPr>
        <w:t>, 3:10-17</w:t>
      </w:r>
      <w:r w:rsidR="00AF0520">
        <w:rPr>
          <w:sz w:val="24"/>
          <w:szCs w:val="24"/>
        </w:rPr>
        <w:t xml:space="preserve"> </w:t>
      </w:r>
      <w:r w:rsidR="00AF0520">
        <w:rPr>
          <w:sz w:val="24"/>
          <w:szCs w:val="24"/>
        </w:rPr>
        <w:br/>
      </w:r>
      <w:r w:rsidR="00390235" w:rsidRPr="00FA5A15">
        <w:rPr>
          <w:sz w:val="24"/>
          <w:szCs w:val="24"/>
        </w:rPr>
        <w:t xml:space="preserve">Revd. </w:t>
      </w:r>
      <w:r w:rsidR="00736A85">
        <w:rPr>
          <w:sz w:val="24"/>
          <w:szCs w:val="24"/>
        </w:rPr>
        <w:t>Mary Rai</w:t>
      </w:r>
      <w:r w:rsidR="00AC564F">
        <w:rPr>
          <w:sz w:val="24"/>
          <w:szCs w:val="24"/>
        </w:rPr>
        <w:t xml:space="preserve">; talk: </w:t>
      </w:r>
      <w:r w:rsidR="00736A85">
        <w:rPr>
          <w:sz w:val="24"/>
          <w:szCs w:val="24"/>
        </w:rPr>
        <w:t>Jane Mullaney</w:t>
      </w:r>
      <w:r w:rsidR="00AF0520">
        <w:rPr>
          <w:sz w:val="24"/>
          <w:szCs w:val="24"/>
        </w:rPr>
        <w:tab/>
      </w:r>
      <w:r w:rsidR="00AF0520">
        <w:rPr>
          <w:sz w:val="24"/>
          <w:szCs w:val="24"/>
        </w:rPr>
        <w:tab/>
      </w:r>
    </w:p>
    <w:p w14:paraId="61A97782" w14:textId="7CD4BBFB" w:rsidR="00390235" w:rsidRPr="00FA5A15" w:rsidRDefault="00390235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</w:p>
    <w:p w14:paraId="266E36A0" w14:textId="225AE131" w:rsidR="000B205F" w:rsidRPr="00FA5A15" w:rsidRDefault="00736A85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 w:rsidR="000B205F" w:rsidRPr="00FA5A15">
        <w:rPr>
          <w:b/>
          <w:bCs/>
          <w:sz w:val="24"/>
          <w:szCs w:val="24"/>
        </w:rPr>
        <w:t xml:space="preserve"> </w:t>
      </w:r>
      <w:r w:rsidR="00AC564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1</w:t>
      </w:r>
      <w:r w:rsidR="000C419A" w:rsidRPr="00FA5A1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Prophecy</w:t>
      </w:r>
      <w:r w:rsidR="008D2F51" w:rsidRPr="00FA5A15">
        <w:rPr>
          <w:sz w:val="24"/>
          <w:szCs w:val="24"/>
        </w:rPr>
        <w:tab/>
      </w:r>
      <w:r w:rsidR="00833EAA" w:rsidRPr="00FA5A15">
        <w:rPr>
          <w:sz w:val="24"/>
          <w:szCs w:val="24"/>
        </w:rPr>
        <w:tab/>
      </w:r>
      <w:r>
        <w:rPr>
          <w:sz w:val="24"/>
          <w:szCs w:val="24"/>
        </w:rPr>
        <w:t xml:space="preserve">1 Cor </w:t>
      </w:r>
      <w:r w:rsidR="00F0450F">
        <w:rPr>
          <w:sz w:val="24"/>
          <w:szCs w:val="24"/>
        </w:rPr>
        <w:t>14:1-5</w:t>
      </w:r>
      <w:r w:rsidR="000B205F" w:rsidRPr="00FA5A15">
        <w:rPr>
          <w:sz w:val="24"/>
          <w:szCs w:val="24"/>
        </w:rPr>
        <w:t xml:space="preserve"> </w:t>
      </w:r>
    </w:p>
    <w:p w14:paraId="7D0F6045" w14:textId="71A6FB15" w:rsidR="001508EC" w:rsidRPr="00FA5A15" w:rsidRDefault="008D2F51" w:rsidP="001508EC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 w:rsidRPr="00FA5A15">
        <w:rPr>
          <w:sz w:val="24"/>
          <w:szCs w:val="24"/>
        </w:rPr>
        <w:t xml:space="preserve">Revd. </w:t>
      </w:r>
      <w:r w:rsidR="007B43E1">
        <w:rPr>
          <w:sz w:val="24"/>
          <w:szCs w:val="24"/>
        </w:rPr>
        <w:t>Andrew Attwood</w:t>
      </w:r>
    </w:p>
    <w:p w14:paraId="6D32727C" w14:textId="7EE5DCF6" w:rsidR="000B205F" w:rsidRPr="00FA5A15" w:rsidRDefault="000B205F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</w:p>
    <w:p w14:paraId="7D4C98C5" w14:textId="26A6C7F2" w:rsidR="005F5710" w:rsidRDefault="00F0450F" w:rsidP="00E13A0C">
      <w:pPr>
        <w:tabs>
          <w:tab w:val="left" w:pos="1134"/>
          <w:tab w:val="left" w:pos="3969"/>
          <w:tab w:val="left" w:pos="4536"/>
        </w:tabs>
        <w:spacing w:after="0" w:line="240" w:lineRule="auto"/>
        <w:ind w:left="1128" w:hanging="1128"/>
        <w:rPr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 w:rsidR="005969EF" w:rsidRPr="00FA5A15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8</w:t>
      </w:r>
      <w:r w:rsidR="00E547CE" w:rsidRPr="00FA5A1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Giving</w:t>
      </w:r>
      <w:r w:rsidR="00E547CE" w:rsidRPr="00FA5A15">
        <w:rPr>
          <w:sz w:val="24"/>
          <w:szCs w:val="24"/>
        </w:rPr>
        <w:tab/>
      </w:r>
      <w:r w:rsidR="000C419A" w:rsidRPr="00FA5A15">
        <w:rPr>
          <w:sz w:val="24"/>
          <w:szCs w:val="24"/>
        </w:rPr>
        <w:tab/>
      </w:r>
      <w:r>
        <w:rPr>
          <w:sz w:val="24"/>
          <w:szCs w:val="24"/>
        </w:rPr>
        <w:t>Rom 12:1-8;</w:t>
      </w:r>
      <w:r w:rsidR="007B43E1">
        <w:rPr>
          <w:sz w:val="24"/>
          <w:szCs w:val="24"/>
        </w:rPr>
        <w:t xml:space="preserve"> </w:t>
      </w:r>
    </w:p>
    <w:p w14:paraId="6D9D9555" w14:textId="2632CD96" w:rsidR="007E4C74" w:rsidRPr="00FA5A15" w:rsidRDefault="005F5710" w:rsidP="00E13A0C">
      <w:pPr>
        <w:tabs>
          <w:tab w:val="left" w:pos="1134"/>
          <w:tab w:val="left" w:pos="3969"/>
          <w:tab w:val="left" w:pos="4536"/>
        </w:tabs>
        <w:spacing w:after="0" w:line="240" w:lineRule="auto"/>
        <w:ind w:left="1128" w:hanging="1128"/>
        <w:rPr>
          <w:sz w:val="24"/>
          <w:szCs w:val="24"/>
        </w:rPr>
      </w:pPr>
      <w:r w:rsidRPr="005F5710">
        <w:rPr>
          <w:sz w:val="24"/>
          <w:szCs w:val="24"/>
        </w:rPr>
        <w:t xml:space="preserve">Revd </w:t>
      </w:r>
      <w:r w:rsidR="00F0450F">
        <w:rPr>
          <w:sz w:val="24"/>
          <w:szCs w:val="24"/>
        </w:rPr>
        <w:t>Neswyn Firth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0450F">
        <w:rPr>
          <w:sz w:val="24"/>
          <w:szCs w:val="24"/>
        </w:rPr>
        <w:t>Matt 6:1-4</w:t>
      </w:r>
    </w:p>
    <w:p w14:paraId="796316A9" w14:textId="27181CC4" w:rsidR="003F45CE" w:rsidRPr="00865514" w:rsidRDefault="00865514" w:rsidP="003F45CE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508EC" w:rsidRPr="00FA5A15">
        <w:rPr>
          <w:sz w:val="24"/>
          <w:szCs w:val="24"/>
        </w:rPr>
        <w:tab/>
      </w:r>
      <w:r w:rsidR="001508EC" w:rsidRPr="00FA5A15">
        <w:rPr>
          <w:sz w:val="24"/>
          <w:szCs w:val="24"/>
        </w:rPr>
        <w:tab/>
      </w:r>
    </w:p>
    <w:p w14:paraId="4F5677A0" w14:textId="6FA282ED" w:rsidR="003F45CE" w:rsidRPr="00FA5A15" w:rsidRDefault="00F0450F" w:rsidP="003F45CE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Jun</w:t>
      </w:r>
      <w:r w:rsidR="008142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  <w:r w:rsidR="003F45CE" w:rsidRPr="00FA5A1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Tongues</w:t>
      </w:r>
      <w:r>
        <w:rPr>
          <w:b/>
          <w:bCs/>
          <w:sz w:val="24"/>
          <w:szCs w:val="24"/>
        </w:rPr>
        <w:tab/>
      </w:r>
      <w:r w:rsidR="00AF7364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 Cor</w:t>
      </w:r>
      <w:r w:rsidR="00183D9E">
        <w:rPr>
          <w:sz w:val="24"/>
          <w:szCs w:val="24"/>
        </w:rPr>
        <w:t xml:space="preserve"> 14:6-18</w:t>
      </w:r>
      <w:r w:rsidR="005F5710">
        <w:rPr>
          <w:b/>
          <w:bCs/>
          <w:sz w:val="24"/>
          <w:szCs w:val="24"/>
        </w:rPr>
        <w:br/>
      </w:r>
      <w:r w:rsidR="003F45CE" w:rsidRPr="00FA5A15">
        <w:rPr>
          <w:sz w:val="24"/>
          <w:szCs w:val="24"/>
        </w:rPr>
        <w:t xml:space="preserve">Revd. </w:t>
      </w:r>
      <w:r w:rsidR="00183D9E">
        <w:rPr>
          <w:sz w:val="24"/>
          <w:szCs w:val="24"/>
        </w:rPr>
        <w:t>Mary Rai</w:t>
      </w:r>
      <w:r w:rsidR="00B219A2">
        <w:rPr>
          <w:sz w:val="24"/>
          <w:szCs w:val="24"/>
        </w:rPr>
        <w:tab/>
      </w:r>
      <w:r w:rsidR="00127A87">
        <w:rPr>
          <w:sz w:val="24"/>
          <w:szCs w:val="24"/>
        </w:rPr>
        <w:tab/>
      </w:r>
    </w:p>
    <w:p w14:paraId="5104B4DB" w14:textId="78E61B03" w:rsidR="00482331" w:rsidRDefault="00482331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ind w:left="1128" w:hanging="1128"/>
        <w:rPr>
          <w:b/>
          <w:bCs/>
          <w:sz w:val="24"/>
          <w:szCs w:val="24"/>
        </w:rPr>
      </w:pPr>
    </w:p>
    <w:p w14:paraId="1A1FF4AB" w14:textId="553AD841" w:rsidR="00272E69" w:rsidRPr="00FA5A15" w:rsidRDefault="00183D9E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ind w:left="1128" w:hanging="1128"/>
        <w:rPr>
          <w:sz w:val="24"/>
          <w:szCs w:val="24"/>
        </w:rPr>
      </w:pPr>
      <w:r>
        <w:rPr>
          <w:b/>
          <w:bCs/>
          <w:sz w:val="24"/>
          <w:szCs w:val="24"/>
        </w:rPr>
        <w:t>Jun</w:t>
      </w:r>
      <w:r w:rsidR="00272E69" w:rsidRPr="00FA5A15">
        <w:rPr>
          <w:b/>
          <w:bCs/>
          <w:sz w:val="24"/>
          <w:szCs w:val="24"/>
        </w:rPr>
        <w:t xml:space="preserve"> </w:t>
      </w:r>
      <w:r w:rsidR="005F571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="00272E69" w:rsidRPr="00FA5A1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Power…to be sent out</w:t>
      </w:r>
      <w:r w:rsidR="00221794">
        <w:rPr>
          <w:b/>
          <w:bCs/>
          <w:sz w:val="24"/>
          <w:szCs w:val="24"/>
        </w:rPr>
        <w:t xml:space="preserve"> (Pentecost)</w:t>
      </w:r>
      <w:r w:rsidR="00DD18B6" w:rsidRPr="00FA5A15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Acts 1:1-8</w:t>
      </w:r>
      <w:r w:rsidR="00E94526">
        <w:rPr>
          <w:sz w:val="24"/>
          <w:szCs w:val="24"/>
        </w:rPr>
        <w:t>, 2:1-4</w:t>
      </w:r>
    </w:p>
    <w:p w14:paraId="3FDD861A" w14:textId="05516208" w:rsidR="00272E69" w:rsidRPr="00FA5A15" w:rsidRDefault="00272E69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b/>
          <w:bCs/>
          <w:sz w:val="24"/>
          <w:szCs w:val="24"/>
        </w:rPr>
      </w:pPr>
      <w:r w:rsidRPr="00FA5A15">
        <w:rPr>
          <w:sz w:val="24"/>
          <w:szCs w:val="24"/>
        </w:rPr>
        <w:t xml:space="preserve">Revd. </w:t>
      </w:r>
      <w:r w:rsidR="0032064D">
        <w:rPr>
          <w:sz w:val="24"/>
          <w:szCs w:val="24"/>
        </w:rPr>
        <w:t>Andrew Attwood</w:t>
      </w:r>
      <w:r w:rsidR="00127A87">
        <w:rPr>
          <w:sz w:val="24"/>
          <w:szCs w:val="24"/>
        </w:rPr>
        <w:tab/>
      </w:r>
      <w:r w:rsidR="00127A87">
        <w:rPr>
          <w:sz w:val="24"/>
          <w:szCs w:val="24"/>
        </w:rPr>
        <w:tab/>
      </w:r>
      <w:r w:rsidR="00DD18B6">
        <w:rPr>
          <w:b/>
          <w:bCs/>
          <w:sz w:val="24"/>
          <w:szCs w:val="24"/>
        </w:rPr>
        <w:tab/>
      </w:r>
      <w:r w:rsidR="00DD18B6">
        <w:rPr>
          <w:b/>
          <w:bCs/>
          <w:sz w:val="24"/>
          <w:szCs w:val="24"/>
        </w:rPr>
        <w:tab/>
      </w:r>
    </w:p>
    <w:p w14:paraId="73D767EF" w14:textId="77777777" w:rsidR="00F410C7" w:rsidRDefault="00F410C7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b/>
          <w:bCs/>
          <w:sz w:val="24"/>
          <w:szCs w:val="24"/>
        </w:rPr>
      </w:pPr>
    </w:p>
    <w:p w14:paraId="3B91480D" w14:textId="3D7D15D2" w:rsidR="00117FEB" w:rsidRPr="00FA5A15" w:rsidRDefault="00117FEB" w:rsidP="00117FEB">
      <w:pPr>
        <w:tabs>
          <w:tab w:val="left" w:pos="1134"/>
          <w:tab w:val="left" w:pos="4536"/>
        </w:tabs>
        <w:spacing w:after="0" w:line="240" w:lineRule="auto"/>
        <w:rPr>
          <w:b/>
          <w:bCs/>
          <w:color w:val="FF0000"/>
          <w:sz w:val="28"/>
          <w:szCs w:val="28"/>
        </w:rPr>
      </w:pPr>
      <w:r w:rsidRPr="00FA5A15">
        <w:rPr>
          <w:b/>
          <w:bCs/>
          <w:color w:val="FF0000"/>
          <w:sz w:val="28"/>
          <w:szCs w:val="28"/>
        </w:rPr>
        <w:t xml:space="preserve">Theme </w:t>
      </w:r>
      <w:r>
        <w:rPr>
          <w:b/>
          <w:bCs/>
          <w:color w:val="FF0000"/>
          <w:sz w:val="28"/>
          <w:szCs w:val="28"/>
        </w:rPr>
        <w:t>2</w:t>
      </w:r>
      <w:r w:rsidRPr="00FA5A15">
        <w:rPr>
          <w:b/>
          <w:bCs/>
          <w:color w:val="FF0000"/>
          <w:sz w:val="28"/>
          <w:szCs w:val="28"/>
        </w:rPr>
        <w:t xml:space="preserve">: </w:t>
      </w:r>
      <w:r w:rsidR="005232A4">
        <w:rPr>
          <w:b/>
          <w:bCs/>
          <w:color w:val="FF0000"/>
          <w:sz w:val="28"/>
          <w:szCs w:val="28"/>
        </w:rPr>
        <w:t>Called…Sent</w:t>
      </w:r>
    </w:p>
    <w:p w14:paraId="4F85E114" w14:textId="77777777" w:rsidR="00117FEB" w:rsidRDefault="00117FEB" w:rsidP="00117FEB">
      <w:pPr>
        <w:tabs>
          <w:tab w:val="left" w:pos="1134"/>
          <w:tab w:val="left" w:pos="4536"/>
        </w:tabs>
        <w:spacing w:after="0" w:line="240" w:lineRule="auto"/>
        <w:rPr>
          <w:b/>
          <w:bCs/>
          <w:sz w:val="26"/>
          <w:szCs w:val="26"/>
        </w:rPr>
      </w:pPr>
    </w:p>
    <w:p w14:paraId="166CF54E" w14:textId="595E3C62" w:rsidR="00272E69" w:rsidRPr="00FA5A15" w:rsidRDefault="00E94526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</w:t>
      </w:r>
      <w:r w:rsidR="008C6389">
        <w:rPr>
          <w:b/>
          <w:bCs/>
          <w:sz w:val="24"/>
          <w:szCs w:val="24"/>
        </w:rPr>
        <w:t xml:space="preserve"> </w:t>
      </w:r>
      <w:r w:rsidR="004A3A4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</w:t>
      </w:r>
      <w:r w:rsidR="00272E69" w:rsidRPr="00FA5A15">
        <w:rPr>
          <w:b/>
          <w:bCs/>
          <w:sz w:val="24"/>
          <w:szCs w:val="24"/>
        </w:rPr>
        <w:t xml:space="preserve"> </w:t>
      </w:r>
      <w:r w:rsidR="00272E69" w:rsidRPr="00FA5A15">
        <w:rPr>
          <w:b/>
          <w:bCs/>
          <w:sz w:val="24"/>
          <w:szCs w:val="24"/>
        </w:rPr>
        <w:tab/>
      </w:r>
      <w:r w:rsidR="00117FEB">
        <w:rPr>
          <w:b/>
          <w:bCs/>
          <w:sz w:val="24"/>
          <w:szCs w:val="24"/>
        </w:rPr>
        <w:t>Gideon</w:t>
      </w:r>
      <w:r w:rsidR="00DD18B6">
        <w:rPr>
          <w:b/>
          <w:bCs/>
          <w:sz w:val="24"/>
          <w:szCs w:val="24"/>
        </w:rPr>
        <w:tab/>
      </w:r>
      <w:r w:rsidR="00D6714A">
        <w:rPr>
          <w:b/>
          <w:bCs/>
          <w:sz w:val="24"/>
          <w:szCs w:val="24"/>
        </w:rPr>
        <w:tab/>
      </w:r>
      <w:r w:rsidR="00117FEB">
        <w:rPr>
          <w:sz w:val="24"/>
          <w:szCs w:val="24"/>
        </w:rPr>
        <w:t>Judges 6:11-16</w:t>
      </w:r>
    </w:p>
    <w:p w14:paraId="6D0B7418" w14:textId="496DE3F6" w:rsidR="00272E69" w:rsidRDefault="00117FEB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Revd. Rob Latham; talk: Denise Coomber</w:t>
      </w:r>
      <w:r w:rsidR="008C6389">
        <w:rPr>
          <w:sz w:val="24"/>
          <w:szCs w:val="24"/>
        </w:rPr>
        <w:tab/>
      </w:r>
    </w:p>
    <w:p w14:paraId="550B8C61" w14:textId="77777777" w:rsidR="007B7AE1" w:rsidRDefault="007B7AE1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b/>
          <w:bCs/>
          <w:sz w:val="24"/>
          <w:szCs w:val="24"/>
        </w:rPr>
      </w:pPr>
    </w:p>
    <w:p w14:paraId="2625A6EF" w14:textId="0793DA11" w:rsidR="008856D6" w:rsidRDefault="005232A4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F7319A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5</w:t>
      </w:r>
      <w:r w:rsidR="008856D6" w:rsidRPr="00B578E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Hannah &amp; Samuel</w:t>
      </w:r>
      <w:r w:rsidR="008856D6">
        <w:rPr>
          <w:sz w:val="24"/>
          <w:szCs w:val="24"/>
        </w:rPr>
        <w:tab/>
      </w:r>
      <w:r w:rsidR="00D35FAD">
        <w:rPr>
          <w:sz w:val="24"/>
          <w:szCs w:val="24"/>
        </w:rPr>
        <w:tab/>
      </w:r>
      <w:r>
        <w:rPr>
          <w:sz w:val="24"/>
          <w:szCs w:val="24"/>
        </w:rPr>
        <w:t>1 Sam 1:1</w:t>
      </w:r>
      <w:r w:rsidR="00C93543">
        <w:rPr>
          <w:sz w:val="24"/>
          <w:szCs w:val="24"/>
        </w:rPr>
        <w:t>-3, 9-11, 20</w:t>
      </w:r>
    </w:p>
    <w:p w14:paraId="64675C2D" w14:textId="12F1D3B7" w:rsidR="00A0372C" w:rsidRDefault="00B578ED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Revd. </w:t>
      </w:r>
      <w:r w:rsidR="00070EBC">
        <w:rPr>
          <w:sz w:val="24"/>
          <w:szCs w:val="24"/>
        </w:rPr>
        <w:t>Neswyn Firth</w:t>
      </w:r>
      <w:r w:rsidR="00070EBC">
        <w:rPr>
          <w:sz w:val="24"/>
          <w:szCs w:val="24"/>
        </w:rPr>
        <w:tab/>
      </w:r>
      <w:r w:rsidR="00070EBC">
        <w:rPr>
          <w:sz w:val="24"/>
          <w:szCs w:val="24"/>
        </w:rPr>
        <w:tab/>
      </w:r>
      <w:r w:rsidR="00C93543">
        <w:rPr>
          <w:sz w:val="24"/>
          <w:szCs w:val="24"/>
        </w:rPr>
        <w:t>1 Sam 3:1-11</w:t>
      </w:r>
      <w:r w:rsidR="00070EBC">
        <w:rPr>
          <w:sz w:val="24"/>
          <w:szCs w:val="24"/>
        </w:rPr>
        <w:t xml:space="preserve"> </w:t>
      </w:r>
      <w:r w:rsidR="00E86499">
        <w:rPr>
          <w:sz w:val="24"/>
          <w:szCs w:val="24"/>
        </w:rPr>
        <w:tab/>
      </w:r>
      <w:r w:rsidR="00E86499">
        <w:rPr>
          <w:sz w:val="24"/>
          <w:szCs w:val="24"/>
        </w:rPr>
        <w:tab/>
      </w:r>
    </w:p>
    <w:p w14:paraId="220EF486" w14:textId="34CDBD51" w:rsidR="00A0372C" w:rsidRPr="00317E42" w:rsidRDefault="00C93543" w:rsidP="004517C4">
      <w:pPr>
        <w:tabs>
          <w:tab w:val="left" w:pos="1134"/>
          <w:tab w:val="left" w:pos="320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Jul</w:t>
      </w:r>
      <w:r w:rsidR="00A0372C" w:rsidRPr="00DD4984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2</w:t>
      </w:r>
      <w:r w:rsidR="00A0372C" w:rsidRPr="00DD4984">
        <w:rPr>
          <w:b/>
          <w:bCs/>
          <w:color w:val="FF0000"/>
          <w:sz w:val="24"/>
          <w:szCs w:val="24"/>
        </w:rPr>
        <w:tab/>
      </w:r>
      <w:r>
        <w:rPr>
          <w:b/>
          <w:bCs/>
          <w:sz w:val="24"/>
          <w:szCs w:val="24"/>
        </w:rPr>
        <w:t>Jesus</w:t>
      </w:r>
      <w:r w:rsidR="008E74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7451">
        <w:rPr>
          <w:sz w:val="24"/>
          <w:szCs w:val="24"/>
        </w:rPr>
        <w:tab/>
      </w:r>
      <w:r w:rsidR="00531DC5">
        <w:rPr>
          <w:sz w:val="24"/>
          <w:szCs w:val="24"/>
        </w:rPr>
        <w:t>Lk 4:13-30; Phil 2:2-11</w:t>
      </w:r>
    </w:p>
    <w:p w14:paraId="07319C24" w14:textId="4863CA89" w:rsidR="00DD4984" w:rsidRDefault="00DD4984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Revd. </w:t>
      </w:r>
      <w:r w:rsidR="00C93543">
        <w:rPr>
          <w:sz w:val="24"/>
          <w:szCs w:val="24"/>
        </w:rPr>
        <w:t>Rob Latham</w:t>
      </w:r>
    </w:p>
    <w:p w14:paraId="1495783E" w14:textId="7C642CDB" w:rsidR="004517C4" w:rsidRDefault="004517C4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</w:p>
    <w:p w14:paraId="6D2B325A" w14:textId="77777777" w:rsidR="00582A18" w:rsidRDefault="00582A1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14:paraId="3F2FFAEF" w14:textId="168133E6" w:rsidR="00247874" w:rsidRDefault="00247874" w:rsidP="00247874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b/>
          <w:bCs/>
          <w:sz w:val="24"/>
          <w:szCs w:val="24"/>
        </w:rPr>
      </w:pPr>
      <w:r w:rsidRPr="00FA5A15">
        <w:rPr>
          <w:b/>
          <w:bCs/>
          <w:color w:val="FF0000"/>
          <w:sz w:val="28"/>
          <w:szCs w:val="28"/>
        </w:rPr>
        <w:lastRenderedPageBreak/>
        <w:t xml:space="preserve">Theme 2: </w:t>
      </w:r>
      <w:r w:rsidR="009741CD">
        <w:rPr>
          <w:b/>
          <w:bCs/>
          <w:color w:val="FF0000"/>
          <w:sz w:val="28"/>
          <w:szCs w:val="28"/>
        </w:rPr>
        <w:t>Called….Sent</w:t>
      </w:r>
      <w:r>
        <w:rPr>
          <w:b/>
          <w:bCs/>
          <w:sz w:val="24"/>
          <w:szCs w:val="24"/>
        </w:rPr>
        <w:t xml:space="preserve"> </w:t>
      </w:r>
    </w:p>
    <w:p w14:paraId="790F0417" w14:textId="77777777" w:rsidR="00247874" w:rsidRDefault="00247874" w:rsidP="004517C4">
      <w:pPr>
        <w:tabs>
          <w:tab w:val="left" w:pos="1134"/>
          <w:tab w:val="left" w:pos="4536"/>
        </w:tabs>
        <w:spacing w:after="0" w:line="240" w:lineRule="auto"/>
        <w:rPr>
          <w:b/>
          <w:bCs/>
          <w:sz w:val="24"/>
          <w:szCs w:val="24"/>
        </w:rPr>
      </w:pPr>
    </w:p>
    <w:p w14:paraId="02E85994" w14:textId="6D314F7F" w:rsidR="00EB1562" w:rsidRDefault="00C93543" w:rsidP="004517C4">
      <w:pPr>
        <w:tabs>
          <w:tab w:val="left" w:pos="1134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Jul</w:t>
      </w:r>
      <w:r w:rsidR="00202598" w:rsidRPr="002025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</w:t>
      </w:r>
      <w:r w:rsidR="004606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Mary mother of Jesus</w:t>
      </w:r>
      <w:r w:rsidR="001B29F3" w:rsidRPr="001B29F3">
        <w:rPr>
          <w:sz w:val="24"/>
          <w:szCs w:val="24"/>
        </w:rPr>
        <w:t xml:space="preserve"> </w:t>
      </w:r>
      <w:r w:rsidR="001B29F3">
        <w:rPr>
          <w:sz w:val="24"/>
          <w:szCs w:val="24"/>
        </w:rPr>
        <w:tab/>
        <w:t>Lk 1:26-38</w:t>
      </w:r>
    </w:p>
    <w:p w14:paraId="50D65B8A" w14:textId="7D8E40D0" w:rsidR="00B578ED" w:rsidRPr="004517C4" w:rsidRDefault="00EB1562" w:rsidP="004517C4">
      <w:pPr>
        <w:tabs>
          <w:tab w:val="left" w:pos="1134"/>
          <w:tab w:val="left" w:pos="4536"/>
        </w:tabs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sz w:val="24"/>
          <w:szCs w:val="24"/>
        </w:rPr>
        <w:t>Revd. Mary Rai; talk: Jane Mullaney</w:t>
      </w:r>
      <w:r w:rsidR="00805371">
        <w:rPr>
          <w:sz w:val="24"/>
          <w:szCs w:val="24"/>
        </w:rPr>
        <w:tab/>
      </w:r>
    </w:p>
    <w:p w14:paraId="6BF6B743" w14:textId="1FCF22AC" w:rsidR="00202598" w:rsidRDefault="00860F38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E34809" w14:textId="4301FDC1" w:rsidR="00CC6171" w:rsidRDefault="00C93543" w:rsidP="00805371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Jul</w:t>
      </w:r>
      <w:r w:rsidR="00202598" w:rsidRPr="0055175D">
        <w:rPr>
          <w:b/>
          <w:bCs/>
          <w:sz w:val="24"/>
          <w:szCs w:val="24"/>
        </w:rPr>
        <w:t xml:space="preserve"> </w:t>
      </w:r>
      <w:r w:rsidR="004A3A4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="004606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Paul and Barnabas</w:t>
      </w:r>
      <w:r w:rsidR="001B29F3" w:rsidRPr="001B29F3">
        <w:rPr>
          <w:sz w:val="24"/>
          <w:szCs w:val="24"/>
        </w:rPr>
        <w:t xml:space="preserve"> </w:t>
      </w:r>
      <w:r w:rsidR="001B29F3">
        <w:rPr>
          <w:sz w:val="24"/>
          <w:szCs w:val="24"/>
        </w:rPr>
        <w:tab/>
      </w:r>
      <w:r w:rsidR="001B29F3">
        <w:rPr>
          <w:sz w:val="24"/>
          <w:szCs w:val="24"/>
        </w:rPr>
        <w:tab/>
        <w:t>Acts 13:1-5, 32-3, 42-3</w:t>
      </w:r>
    </w:p>
    <w:p w14:paraId="505615AB" w14:textId="05D7142C" w:rsidR="00722974" w:rsidRPr="004511C3" w:rsidRDefault="0055175D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Revd. </w:t>
      </w:r>
      <w:r w:rsidR="00C93543">
        <w:rPr>
          <w:sz w:val="24"/>
          <w:szCs w:val="24"/>
        </w:rPr>
        <w:t>Neswyn Firth</w:t>
      </w:r>
      <w:r w:rsidR="0028671F">
        <w:rPr>
          <w:sz w:val="24"/>
          <w:szCs w:val="24"/>
        </w:rPr>
        <w:tab/>
      </w:r>
      <w:r w:rsidR="00CC6171">
        <w:rPr>
          <w:sz w:val="24"/>
          <w:szCs w:val="24"/>
        </w:rPr>
        <w:tab/>
      </w:r>
      <w:r w:rsidR="00B44156">
        <w:rPr>
          <w:sz w:val="24"/>
          <w:szCs w:val="24"/>
        </w:rPr>
        <w:tab/>
      </w:r>
    </w:p>
    <w:p w14:paraId="02200D66" w14:textId="77777777" w:rsidR="001B29F3" w:rsidRDefault="001B29F3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b/>
          <w:bCs/>
          <w:sz w:val="24"/>
          <w:szCs w:val="24"/>
        </w:rPr>
      </w:pPr>
    </w:p>
    <w:p w14:paraId="11716E33" w14:textId="55116DB0" w:rsidR="0055175D" w:rsidRDefault="004511C3" w:rsidP="00272E69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Jul</w:t>
      </w:r>
      <w:r w:rsidR="0055175D" w:rsidRPr="002C3169">
        <w:rPr>
          <w:b/>
          <w:bCs/>
          <w:sz w:val="24"/>
          <w:szCs w:val="24"/>
        </w:rPr>
        <w:t xml:space="preserve"> </w:t>
      </w:r>
      <w:r w:rsidR="0028671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3</w:t>
      </w:r>
      <w:r w:rsidR="004606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Jeremiah</w:t>
      </w:r>
      <w:r w:rsidR="001B29F3" w:rsidRPr="001B29F3">
        <w:rPr>
          <w:sz w:val="24"/>
          <w:szCs w:val="24"/>
        </w:rPr>
        <w:t xml:space="preserve"> </w:t>
      </w:r>
      <w:r w:rsidR="001B29F3">
        <w:rPr>
          <w:sz w:val="24"/>
          <w:szCs w:val="24"/>
        </w:rPr>
        <w:tab/>
      </w:r>
      <w:r w:rsidR="001B29F3">
        <w:rPr>
          <w:sz w:val="24"/>
          <w:szCs w:val="24"/>
        </w:rPr>
        <w:tab/>
        <w:t>Jer 1:4-10</w:t>
      </w:r>
    </w:p>
    <w:p w14:paraId="6383CF94" w14:textId="003F5138" w:rsidR="004511C3" w:rsidRDefault="00C21C26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Revd. </w:t>
      </w:r>
      <w:r w:rsidR="004511C3">
        <w:rPr>
          <w:sz w:val="24"/>
          <w:szCs w:val="24"/>
        </w:rPr>
        <w:t>Andrew Attwood</w:t>
      </w:r>
      <w:r w:rsidR="00F166C1">
        <w:rPr>
          <w:sz w:val="24"/>
          <w:szCs w:val="24"/>
        </w:rPr>
        <w:tab/>
      </w:r>
      <w:r w:rsidR="005A44F1">
        <w:rPr>
          <w:sz w:val="24"/>
          <w:szCs w:val="24"/>
        </w:rPr>
        <w:tab/>
      </w:r>
    </w:p>
    <w:p w14:paraId="3D3D40F1" w14:textId="49C346E6" w:rsidR="00FF1AE7" w:rsidRPr="00FF69A1" w:rsidRDefault="00B44156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59B0D05" w14:textId="01CD9CB8" w:rsidR="00DD1ACC" w:rsidRDefault="004511C3" w:rsidP="00B431B6">
      <w:pPr>
        <w:tabs>
          <w:tab w:val="left" w:pos="1134"/>
          <w:tab w:val="left" w:pos="3969"/>
          <w:tab w:val="left" w:pos="4536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Jul</w:t>
      </w:r>
      <w:r w:rsidR="000B205F" w:rsidRPr="00FA5A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30</w:t>
      </w:r>
      <w:r w:rsidR="00136FAA" w:rsidRPr="00FA5A1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72 disciples</w:t>
      </w:r>
      <w:r w:rsidR="001B29F3" w:rsidRPr="001B29F3">
        <w:rPr>
          <w:sz w:val="24"/>
          <w:szCs w:val="24"/>
        </w:rPr>
        <w:t xml:space="preserve"> </w:t>
      </w:r>
      <w:r w:rsidR="001B29F3">
        <w:rPr>
          <w:sz w:val="24"/>
          <w:szCs w:val="24"/>
        </w:rPr>
        <w:tab/>
      </w:r>
      <w:r w:rsidR="001B29F3">
        <w:rPr>
          <w:sz w:val="24"/>
          <w:szCs w:val="24"/>
        </w:rPr>
        <w:tab/>
        <w:t>Lk 10:1-</w:t>
      </w:r>
      <w:r w:rsidR="00531DC5">
        <w:rPr>
          <w:sz w:val="24"/>
          <w:szCs w:val="24"/>
        </w:rPr>
        <w:t>24</w:t>
      </w:r>
    </w:p>
    <w:p w14:paraId="0861F29C" w14:textId="127DE3B3" w:rsidR="00284C23" w:rsidRPr="00631F44" w:rsidRDefault="00A1744D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Revd. </w:t>
      </w:r>
      <w:r w:rsidR="004511C3">
        <w:rPr>
          <w:sz w:val="24"/>
          <w:szCs w:val="24"/>
        </w:rPr>
        <w:t>Rob Latham</w:t>
      </w:r>
      <w:r>
        <w:rPr>
          <w:sz w:val="24"/>
          <w:szCs w:val="24"/>
        </w:rPr>
        <w:tab/>
      </w:r>
      <w:r w:rsidR="007542F6">
        <w:rPr>
          <w:sz w:val="24"/>
          <w:szCs w:val="24"/>
        </w:rPr>
        <w:tab/>
      </w:r>
      <w:r w:rsidR="0009192C">
        <w:rPr>
          <w:sz w:val="24"/>
          <w:szCs w:val="24"/>
        </w:rPr>
        <w:tab/>
      </w:r>
      <w:r w:rsidR="00DD1ACC">
        <w:rPr>
          <w:sz w:val="24"/>
          <w:szCs w:val="24"/>
        </w:rPr>
        <w:tab/>
      </w:r>
      <w:r w:rsidR="00896076">
        <w:rPr>
          <w:sz w:val="24"/>
          <w:szCs w:val="24"/>
        </w:rPr>
        <w:tab/>
      </w:r>
      <w:r w:rsidR="00896076">
        <w:rPr>
          <w:sz w:val="24"/>
          <w:szCs w:val="24"/>
        </w:rPr>
        <w:tab/>
      </w:r>
    </w:p>
    <w:p w14:paraId="564601C6" w14:textId="5B740FF7" w:rsidR="00AE4824" w:rsidRDefault="00FF49D6" w:rsidP="00EA36AA">
      <w:pPr>
        <w:tabs>
          <w:tab w:val="left" w:pos="1134"/>
          <w:tab w:val="left" w:pos="3969"/>
          <w:tab w:val="left" w:pos="4536"/>
        </w:tabs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</w:t>
      </w:r>
      <w:r w:rsidR="00EA36AA" w:rsidRPr="00FA5A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</w:t>
      </w:r>
      <w:r w:rsidR="00EA36AA" w:rsidRPr="00FA5A1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Ananias</w:t>
      </w:r>
      <w:r w:rsidR="00AE4824">
        <w:rPr>
          <w:b/>
          <w:bCs/>
          <w:sz w:val="24"/>
          <w:szCs w:val="24"/>
        </w:rPr>
        <w:t xml:space="preserve"> </w:t>
      </w:r>
      <w:r w:rsidR="001B29F3">
        <w:rPr>
          <w:b/>
          <w:bCs/>
          <w:sz w:val="24"/>
          <w:szCs w:val="24"/>
        </w:rPr>
        <w:tab/>
      </w:r>
      <w:r w:rsidR="001B29F3">
        <w:rPr>
          <w:b/>
          <w:bCs/>
          <w:sz w:val="24"/>
          <w:szCs w:val="24"/>
        </w:rPr>
        <w:tab/>
      </w:r>
      <w:r w:rsidR="001B29F3">
        <w:rPr>
          <w:sz w:val="24"/>
          <w:szCs w:val="24"/>
        </w:rPr>
        <w:t>Acts 9:10-19</w:t>
      </w:r>
    </w:p>
    <w:p w14:paraId="7800D63C" w14:textId="080C30EF" w:rsidR="00EA36AA" w:rsidRDefault="00EA36AA" w:rsidP="00EA36AA">
      <w:pPr>
        <w:tabs>
          <w:tab w:val="left" w:pos="1134"/>
          <w:tab w:val="left" w:pos="3969"/>
          <w:tab w:val="left" w:pos="4536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Revd. </w:t>
      </w:r>
      <w:r w:rsidR="00FF49D6">
        <w:rPr>
          <w:sz w:val="24"/>
          <w:szCs w:val="24"/>
        </w:rPr>
        <w:t>Rob Latham</w:t>
      </w:r>
      <w:r w:rsidR="00AE4824">
        <w:rPr>
          <w:sz w:val="24"/>
          <w:szCs w:val="24"/>
        </w:rPr>
        <w:t>; talk: Denise Coomber</w:t>
      </w:r>
      <w:r>
        <w:rPr>
          <w:sz w:val="24"/>
          <w:szCs w:val="24"/>
        </w:rPr>
        <w:tab/>
        <w:t xml:space="preserve"> </w:t>
      </w:r>
    </w:p>
    <w:p w14:paraId="1933991B" w14:textId="77777777" w:rsidR="001C4535" w:rsidRDefault="001C4535" w:rsidP="00EA36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b/>
          <w:bCs/>
          <w:sz w:val="24"/>
          <w:szCs w:val="24"/>
        </w:rPr>
      </w:pPr>
    </w:p>
    <w:p w14:paraId="5E1601FD" w14:textId="7425C902" w:rsidR="000B205F" w:rsidRPr="00FA5A15" w:rsidRDefault="003D13B2" w:rsidP="00EA36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5A0AA2">
        <w:rPr>
          <w:b/>
          <w:bCs/>
          <w:sz w:val="24"/>
          <w:szCs w:val="24"/>
        </w:rPr>
        <w:t>ug</w:t>
      </w:r>
      <w:r w:rsidR="00231DCE" w:rsidRPr="00FA5A15">
        <w:rPr>
          <w:b/>
          <w:bCs/>
          <w:sz w:val="24"/>
          <w:szCs w:val="24"/>
        </w:rPr>
        <w:t xml:space="preserve"> </w:t>
      </w:r>
      <w:r w:rsidR="001C4535">
        <w:rPr>
          <w:b/>
          <w:bCs/>
          <w:sz w:val="24"/>
          <w:szCs w:val="24"/>
        </w:rPr>
        <w:t>1</w:t>
      </w:r>
      <w:r w:rsidR="005A0AA2">
        <w:rPr>
          <w:b/>
          <w:bCs/>
          <w:sz w:val="24"/>
          <w:szCs w:val="24"/>
        </w:rPr>
        <w:t>3</w:t>
      </w:r>
      <w:r w:rsidR="00B7355F">
        <w:rPr>
          <w:b/>
          <w:bCs/>
          <w:sz w:val="24"/>
          <w:szCs w:val="24"/>
        </w:rPr>
        <w:t xml:space="preserve"> </w:t>
      </w:r>
      <w:r w:rsidR="005A0AA2">
        <w:rPr>
          <w:b/>
          <w:bCs/>
          <w:sz w:val="24"/>
          <w:szCs w:val="24"/>
        </w:rPr>
        <w:t>Woman at the well</w:t>
      </w:r>
      <w:r w:rsidR="001B29F3" w:rsidRPr="001B29F3">
        <w:rPr>
          <w:sz w:val="24"/>
          <w:szCs w:val="24"/>
        </w:rPr>
        <w:t xml:space="preserve"> </w:t>
      </w:r>
      <w:r w:rsidR="001B29F3">
        <w:rPr>
          <w:sz w:val="24"/>
          <w:szCs w:val="24"/>
        </w:rPr>
        <w:tab/>
      </w:r>
      <w:r w:rsidR="001B29F3">
        <w:rPr>
          <w:sz w:val="24"/>
          <w:szCs w:val="24"/>
        </w:rPr>
        <w:tab/>
        <w:t>Jn 4:4-26</w:t>
      </w:r>
    </w:p>
    <w:p w14:paraId="32D40BD8" w14:textId="09C0ED85" w:rsidR="008737AF" w:rsidRDefault="00231DCE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 w:rsidRPr="00FA5A15">
        <w:rPr>
          <w:sz w:val="24"/>
          <w:szCs w:val="24"/>
        </w:rPr>
        <w:t xml:space="preserve">Revd. </w:t>
      </w:r>
      <w:r w:rsidR="0071324E">
        <w:rPr>
          <w:sz w:val="24"/>
          <w:szCs w:val="24"/>
        </w:rPr>
        <w:t>Andrew Attwood</w:t>
      </w:r>
      <w:r w:rsidR="0071324E">
        <w:rPr>
          <w:sz w:val="24"/>
          <w:szCs w:val="24"/>
        </w:rPr>
        <w:tab/>
      </w:r>
      <w:r w:rsidR="00B7355F">
        <w:rPr>
          <w:sz w:val="24"/>
          <w:szCs w:val="24"/>
        </w:rPr>
        <w:tab/>
      </w:r>
    </w:p>
    <w:p w14:paraId="0D571E94" w14:textId="496E9843" w:rsidR="000B205F" w:rsidRPr="00FA5A15" w:rsidRDefault="00B13C5B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9192C">
        <w:rPr>
          <w:sz w:val="24"/>
          <w:szCs w:val="24"/>
        </w:rPr>
        <w:tab/>
      </w:r>
    </w:p>
    <w:p w14:paraId="54F6D8F0" w14:textId="71E242E1" w:rsidR="006C3557" w:rsidRDefault="00B7355F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8737AF">
        <w:rPr>
          <w:b/>
          <w:bCs/>
          <w:sz w:val="24"/>
          <w:szCs w:val="24"/>
        </w:rPr>
        <w:t>ug</w:t>
      </w:r>
      <w:r w:rsidR="007132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="008737AF">
        <w:rPr>
          <w:b/>
          <w:bCs/>
          <w:sz w:val="24"/>
          <w:szCs w:val="24"/>
        </w:rPr>
        <w:t>0</w:t>
      </w:r>
      <w:r w:rsidR="004606B9">
        <w:rPr>
          <w:b/>
          <w:bCs/>
          <w:sz w:val="24"/>
          <w:szCs w:val="24"/>
        </w:rPr>
        <w:t xml:space="preserve"> </w:t>
      </w:r>
      <w:r w:rsidR="008737AF">
        <w:rPr>
          <w:b/>
          <w:bCs/>
          <w:sz w:val="24"/>
          <w:szCs w:val="24"/>
        </w:rPr>
        <w:t>Moses</w:t>
      </w:r>
      <w:r w:rsidR="00AB25D1" w:rsidRPr="004606B9">
        <w:rPr>
          <w:b/>
          <w:bCs/>
          <w:i/>
          <w:iCs/>
          <w:sz w:val="24"/>
          <w:szCs w:val="24"/>
        </w:rPr>
        <w:tab/>
      </w:r>
      <w:r w:rsidR="001B29F3">
        <w:rPr>
          <w:b/>
          <w:bCs/>
          <w:i/>
          <w:iCs/>
          <w:sz w:val="24"/>
          <w:szCs w:val="24"/>
        </w:rPr>
        <w:tab/>
      </w:r>
      <w:r w:rsidR="001B29F3">
        <w:rPr>
          <w:sz w:val="24"/>
          <w:szCs w:val="24"/>
        </w:rPr>
        <w:t>Num 16:39-50</w:t>
      </w:r>
      <w:r w:rsidR="001B29F3">
        <w:rPr>
          <w:sz w:val="24"/>
          <w:szCs w:val="24"/>
        </w:rPr>
        <w:tab/>
      </w:r>
    </w:p>
    <w:p w14:paraId="6B90769A" w14:textId="7B4082BB" w:rsidR="003F6557" w:rsidRDefault="006C3557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 w:rsidRPr="00FA5A15">
        <w:rPr>
          <w:sz w:val="24"/>
          <w:szCs w:val="24"/>
        </w:rPr>
        <w:t xml:space="preserve">Revd. </w:t>
      </w:r>
      <w:r w:rsidR="00AB25D1">
        <w:rPr>
          <w:sz w:val="24"/>
          <w:szCs w:val="24"/>
        </w:rPr>
        <w:t>Mary Rai</w:t>
      </w:r>
      <w:r w:rsidR="008737AF">
        <w:rPr>
          <w:sz w:val="24"/>
          <w:szCs w:val="24"/>
        </w:rPr>
        <w:tab/>
      </w:r>
      <w:r w:rsidR="008737AF">
        <w:rPr>
          <w:sz w:val="24"/>
          <w:szCs w:val="24"/>
        </w:rPr>
        <w:tab/>
      </w:r>
    </w:p>
    <w:p w14:paraId="693FE0A2" w14:textId="5299A39B" w:rsidR="00140D7B" w:rsidRDefault="00140D7B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</w:p>
    <w:p w14:paraId="0C4A9121" w14:textId="038DEA7E" w:rsidR="006C3557" w:rsidRDefault="00802630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Aug</w:t>
      </w:r>
      <w:r w:rsidR="00140D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27</w:t>
      </w:r>
      <w:r w:rsidR="004606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Isaiah</w:t>
      </w:r>
      <w:r w:rsidR="00EC46C6">
        <w:rPr>
          <w:b/>
          <w:bCs/>
          <w:sz w:val="24"/>
          <w:szCs w:val="24"/>
        </w:rPr>
        <w:tab/>
      </w:r>
      <w:r w:rsidR="00EC46C6">
        <w:rPr>
          <w:b/>
          <w:bCs/>
          <w:sz w:val="24"/>
          <w:szCs w:val="24"/>
        </w:rPr>
        <w:tab/>
      </w:r>
      <w:r w:rsidR="001B29F3">
        <w:rPr>
          <w:sz w:val="24"/>
          <w:szCs w:val="24"/>
        </w:rPr>
        <w:t>Is 6:1-</w:t>
      </w:r>
      <w:r w:rsidR="00531DC5">
        <w:rPr>
          <w:sz w:val="24"/>
          <w:szCs w:val="24"/>
        </w:rPr>
        <w:t>13</w:t>
      </w:r>
      <w:r w:rsidR="00140D7B">
        <w:rPr>
          <w:b/>
          <w:bCs/>
          <w:sz w:val="24"/>
          <w:szCs w:val="24"/>
        </w:rPr>
        <w:tab/>
      </w:r>
      <w:r w:rsidR="006C3557">
        <w:rPr>
          <w:sz w:val="24"/>
          <w:szCs w:val="24"/>
        </w:rPr>
        <w:t xml:space="preserve"> </w:t>
      </w:r>
    </w:p>
    <w:p w14:paraId="6B265BB4" w14:textId="64CD06D7" w:rsidR="00140D7B" w:rsidRDefault="006C3557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Revd. </w:t>
      </w:r>
      <w:r w:rsidR="00582A18">
        <w:rPr>
          <w:sz w:val="24"/>
          <w:szCs w:val="24"/>
        </w:rPr>
        <w:t>Rob Latham</w:t>
      </w:r>
      <w:r w:rsidR="00582A18">
        <w:rPr>
          <w:sz w:val="24"/>
          <w:szCs w:val="24"/>
        </w:rPr>
        <w:tab/>
      </w:r>
      <w:r w:rsidR="00582A18">
        <w:rPr>
          <w:sz w:val="24"/>
          <w:szCs w:val="24"/>
        </w:rPr>
        <w:tab/>
      </w:r>
    </w:p>
    <w:p w14:paraId="4ABEA4D6" w14:textId="0EC67339" w:rsidR="00140D7B" w:rsidRDefault="00140D7B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</w:p>
    <w:p w14:paraId="53B104CB" w14:textId="77777777" w:rsidR="000B205F" w:rsidRDefault="000B205F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</w:p>
    <w:p w14:paraId="208D1981" w14:textId="77777777" w:rsidR="00E77A9C" w:rsidRDefault="00E77A9C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</w:p>
    <w:p w14:paraId="1A32ACDF" w14:textId="77777777" w:rsidR="00E77A9C" w:rsidRDefault="00E77A9C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</w:p>
    <w:p w14:paraId="253B7B01" w14:textId="37A2129F" w:rsidR="00E77A9C" w:rsidRPr="008D02AF" w:rsidRDefault="00EE7B07" w:rsidP="00A6444E">
      <w:pPr>
        <w:tabs>
          <w:tab w:val="left" w:pos="1134"/>
          <w:tab w:val="left" w:pos="3969"/>
          <w:tab w:val="left" w:pos="4536"/>
        </w:tabs>
        <w:spacing w:after="0" w:line="240" w:lineRule="auto"/>
        <w:jc w:val="center"/>
        <w:rPr>
          <w:i/>
          <w:iCs/>
          <w:sz w:val="24"/>
          <w:szCs w:val="24"/>
        </w:rPr>
      </w:pPr>
      <w:r w:rsidRPr="008D02AF">
        <w:rPr>
          <w:i/>
          <w:iCs/>
          <w:sz w:val="24"/>
          <w:szCs w:val="24"/>
        </w:rPr>
        <w:t>During the summer you will have the chance to choose your favourite hymn</w:t>
      </w:r>
      <w:r w:rsidR="00EC7547" w:rsidRPr="008D02AF">
        <w:rPr>
          <w:i/>
          <w:iCs/>
          <w:sz w:val="24"/>
          <w:szCs w:val="24"/>
        </w:rPr>
        <w:t xml:space="preserve"> and tell us </w:t>
      </w:r>
      <w:r w:rsidR="008D02AF" w:rsidRPr="008D02AF">
        <w:rPr>
          <w:i/>
          <w:iCs/>
          <w:sz w:val="24"/>
          <w:szCs w:val="24"/>
        </w:rPr>
        <w:t>what i</w:t>
      </w:r>
      <w:r w:rsidR="005249B3">
        <w:rPr>
          <w:i/>
          <w:iCs/>
          <w:sz w:val="24"/>
          <w:szCs w:val="24"/>
        </w:rPr>
        <w:t>t</w:t>
      </w:r>
      <w:r w:rsidR="008D02AF" w:rsidRPr="008D02AF">
        <w:rPr>
          <w:i/>
          <w:iCs/>
          <w:sz w:val="24"/>
          <w:szCs w:val="24"/>
        </w:rPr>
        <w:t xml:space="preserve"> means to you.</w:t>
      </w:r>
    </w:p>
    <w:p w14:paraId="41AA509D" w14:textId="77777777" w:rsidR="00E77A9C" w:rsidRDefault="00E77A9C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</w:p>
    <w:p w14:paraId="5990917E" w14:textId="77777777" w:rsidR="00E77A9C" w:rsidRDefault="00E77A9C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</w:p>
    <w:p w14:paraId="607014BF" w14:textId="77777777" w:rsidR="00E77A9C" w:rsidRPr="00FA5A15" w:rsidRDefault="00E77A9C" w:rsidP="00136FAA">
      <w:pPr>
        <w:tabs>
          <w:tab w:val="left" w:pos="1134"/>
          <w:tab w:val="left" w:pos="3969"/>
          <w:tab w:val="left" w:pos="4536"/>
        </w:tabs>
        <w:spacing w:after="0" w:line="240" w:lineRule="auto"/>
        <w:rPr>
          <w:sz w:val="24"/>
          <w:szCs w:val="24"/>
        </w:rPr>
      </w:pPr>
    </w:p>
    <w:p w14:paraId="623B88D9" w14:textId="1335D3E7" w:rsidR="000B205F" w:rsidRDefault="000B205F" w:rsidP="00FA5A15">
      <w:pPr>
        <w:jc w:val="center"/>
        <w:rPr>
          <w:b/>
          <w:bCs/>
          <w:sz w:val="48"/>
          <w:szCs w:val="48"/>
        </w:rPr>
      </w:pPr>
      <w:r w:rsidRPr="00CA1394">
        <w:rPr>
          <w:b/>
          <w:bCs/>
          <w:sz w:val="48"/>
          <w:szCs w:val="48"/>
        </w:rPr>
        <w:lastRenderedPageBreak/>
        <w:t>Who We Are</w:t>
      </w:r>
    </w:p>
    <w:p w14:paraId="02B88FBF" w14:textId="33B8F740" w:rsidR="00CA1394" w:rsidRPr="00190D1C" w:rsidRDefault="00CA1394" w:rsidP="00037310">
      <w:pPr>
        <w:spacing w:after="0" w:line="240" w:lineRule="auto"/>
        <w:jc w:val="center"/>
        <w:rPr>
          <w:sz w:val="24"/>
          <w:szCs w:val="24"/>
        </w:rPr>
      </w:pPr>
      <w:r w:rsidRPr="00190D1C">
        <w:rPr>
          <w:sz w:val="24"/>
          <w:szCs w:val="24"/>
        </w:rPr>
        <w:t>We come together to worship God and make friends of all ages.</w:t>
      </w:r>
      <w:r w:rsidR="004C7F0B">
        <w:rPr>
          <w:sz w:val="24"/>
          <w:szCs w:val="24"/>
        </w:rPr>
        <w:t xml:space="preserve"> </w:t>
      </w:r>
    </w:p>
    <w:p w14:paraId="794DD205" w14:textId="397F0D17" w:rsidR="00CA1394" w:rsidRPr="00190D1C" w:rsidRDefault="00CA1394" w:rsidP="00037310">
      <w:pPr>
        <w:spacing w:after="0" w:line="240" w:lineRule="auto"/>
        <w:jc w:val="center"/>
        <w:rPr>
          <w:sz w:val="24"/>
          <w:szCs w:val="24"/>
        </w:rPr>
      </w:pPr>
    </w:p>
    <w:p w14:paraId="5A260E2F" w14:textId="19831544" w:rsidR="00CA1394" w:rsidRPr="00190D1C" w:rsidRDefault="00243D0D" w:rsidP="00037310">
      <w:pPr>
        <w:spacing w:after="0" w:line="240" w:lineRule="auto"/>
        <w:jc w:val="center"/>
        <w:rPr>
          <w:sz w:val="24"/>
          <w:szCs w:val="24"/>
        </w:rPr>
      </w:pPr>
      <w:r w:rsidRPr="00190D1C">
        <w:rPr>
          <w:sz w:val="24"/>
          <w:szCs w:val="24"/>
        </w:rPr>
        <w:t>God shows his love for us in Jesus and by the Holy Spirit.</w:t>
      </w:r>
    </w:p>
    <w:p w14:paraId="54D3A420" w14:textId="564C31F8" w:rsidR="00243D0D" w:rsidRPr="00190D1C" w:rsidRDefault="00243D0D" w:rsidP="00037310">
      <w:pPr>
        <w:spacing w:after="0" w:line="240" w:lineRule="auto"/>
        <w:jc w:val="center"/>
        <w:rPr>
          <w:sz w:val="24"/>
          <w:szCs w:val="24"/>
        </w:rPr>
      </w:pPr>
    </w:p>
    <w:p w14:paraId="4425E8D6" w14:textId="57972F7B" w:rsidR="00243D0D" w:rsidRDefault="00243D0D" w:rsidP="00037310">
      <w:pPr>
        <w:spacing w:after="0" w:line="240" w:lineRule="auto"/>
        <w:jc w:val="center"/>
        <w:rPr>
          <w:sz w:val="24"/>
          <w:szCs w:val="24"/>
        </w:rPr>
      </w:pPr>
      <w:r w:rsidRPr="00190D1C">
        <w:rPr>
          <w:sz w:val="24"/>
          <w:szCs w:val="24"/>
        </w:rPr>
        <w:t xml:space="preserve">We </w:t>
      </w:r>
      <w:r w:rsidR="002754AD" w:rsidRPr="00190D1C">
        <w:rPr>
          <w:sz w:val="24"/>
          <w:szCs w:val="24"/>
        </w:rPr>
        <w:t>worship</w:t>
      </w:r>
      <w:r w:rsidRPr="00190D1C">
        <w:rPr>
          <w:sz w:val="24"/>
          <w:szCs w:val="24"/>
        </w:rPr>
        <w:t xml:space="preserve"> using Common Worship format and sing hymns familiar to most but sometimes we enjoy learning a less well known one.</w:t>
      </w:r>
    </w:p>
    <w:p w14:paraId="5E05566D" w14:textId="77777777" w:rsidR="00ED3B39" w:rsidRPr="00190D1C" w:rsidRDefault="00ED3B39" w:rsidP="00037310">
      <w:pPr>
        <w:spacing w:after="0" w:line="240" w:lineRule="auto"/>
        <w:jc w:val="center"/>
        <w:rPr>
          <w:sz w:val="24"/>
          <w:szCs w:val="24"/>
        </w:rPr>
      </w:pPr>
    </w:p>
    <w:p w14:paraId="78830157" w14:textId="0DBCA931" w:rsidR="002754AD" w:rsidRDefault="002754AD" w:rsidP="00037310">
      <w:pPr>
        <w:spacing w:after="0" w:line="240" w:lineRule="auto"/>
        <w:jc w:val="center"/>
        <w:rPr>
          <w:sz w:val="24"/>
          <w:szCs w:val="24"/>
        </w:rPr>
      </w:pPr>
      <w:r w:rsidRPr="00190D1C">
        <w:rPr>
          <w:sz w:val="24"/>
          <w:szCs w:val="24"/>
        </w:rPr>
        <w:t>We remain seated throughout until a time o</w:t>
      </w:r>
      <w:r w:rsidR="00381E6A" w:rsidRPr="00190D1C">
        <w:rPr>
          <w:sz w:val="24"/>
          <w:szCs w:val="24"/>
        </w:rPr>
        <w:t>f</w:t>
      </w:r>
      <w:r w:rsidRPr="00190D1C">
        <w:rPr>
          <w:sz w:val="24"/>
          <w:szCs w:val="24"/>
        </w:rPr>
        <w:t xml:space="preserve"> greeting one another and </w:t>
      </w:r>
      <w:r w:rsidR="00671EE9">
        <w:rPr>
          <w:sz w:val="24"/>
          <w:szCs w:val="24"/>
        </w:rPr>
        <w:t>fellowship</w:t>
      </w:r>
      <w:r w:rsidR="00381E6A" w:rsidRPr="00190D1C">
        <w:rPr>
          <w:sz w:val="24"/>
          <w:szCs w:val="24"/>
        </w:rPr>
        <w:t xml:space="preserve"> at the end of the service.</w:t>
      </w:r>
    </w:p>
    <w:p w14:paraId="38E13685" w14:textId="77777777" w:rsidR="00ED3B39" w:rsidRPr="00190D1C" w:rsidRDefault="00ED3B39" w:rsidP="00037310">
      <w:pPr>
        <w:spacing w:after="0" w:line="240" w:lineRule="auto"/>
        <w:jc w:val="center"/>
        <w:rPr>
          <w:sz w:val="24"/>
          <w:szCs w:val="24"/>
        </w:rPr>
      </w:pPr>
    </w:p>
    <w:p w14:paraId="31C9CBA5" w14:textId="39BDB6F8" w:rsidR="00381E6A" w:rsidRDefault="00381E6A" w:rsidP="00037310">
      <w:pPr>
        <w:spacing w:after="0" w:line="240" w:lineRule="auto"/>
        <w:jc w:val="center"/>
        <w:rPr>
          <w:sz w:val="24"/>
          <w:szCs w:val="24"/>
        </w:rPr>
      </w:pPr>
      <w:r w:rsidRPr="00190D1C">
        <w:rPr>
          <w:sz w:val="24"/>
          <w:szCs w:val="24"/>
        </w:rPr>
        <w:t xml:space="preserve">Having received God’s </w:t>
      </w:r>
      <w:r w:rsidR="00190D1C" w:rsidRPr="00190D1C">
        <w:rPr>
          <w:sz w:val="24"/>
          <w:szCs w:val="24"/>
        </w:rPr>
        <w:t>love</w:t>
      </w:r>
      <w:r w:rsidR="005C636A">
        <w:rPr>
          <w:sz w:val="24"/>
          <w:szCs w:val="24"/>
        </w:rPr>
        <w:t>,</w:t>
      </w:r>
      <w:r w:rsidR="00190D1C" w:rsidRPr="00190D1C">
        <w:rPr>
          <w:sz w:val="24"/>
          <w:szCs w:val="24"/>
        </w:rPr>
        <w:t xml:space="preserve"> we go out to share the love of Jesus with those we meet.</w:t>
      </w:r>
    </w:p>
    <w:p w14:paraId="629E3128" w14:textId="69D0A465" w:rsidR="00190D1C" w:rsidRDefault="00190D1C" w:rsidP="00037310">
      <w:pPr>
        <w:spacing w:after="0" w:line="240" w:lineRule="auto"/>
        <w:jc w:val="center"/>
        <w:rPr>
          <w:sz w:val="24"/>
          <w:szCs w:val="24"/>
        </w:rPr>
      </w:pPr>
    </w:p>
    <w:p w14:paraId="043FA0DE" w14:textId="0B6C7B3D" w:rsidR="00190D1C" w:rsidRDefault="00190D1C" w:rsidP="000373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r w:rsidR="00037310">
        <w:rPr>
          <w:sz w:val="24"/>
          <w:szCs w:val="24"/>
        </w:rPr>
        <w:t>out more from:</w:t>
      </w:r>
    </w:p>
    <w:p w14:paraId="5BC094F2" w14:textId="77777777" w:rsidR="00037310" w:rsidRDefault="00037310" w:rsidP="00037310">
      <w:pPr>
        <w:spacing w:after="0" w:line="240" w:lineRule="auto"/>
        <w:jc w:val="center"/>
        <w:rPr>
          <w:sz w:val="24"/>
          <w:szCs w:val="24"/>
        </w:rPr>
      </w:pPr>
    </w:p>
    <w:p w14:paraId="42D93431" w14:textId="2B58AE5C" w:rsidR="00037310" w:rsidRDefault="00037310" w:rsidP="000373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Catherine Pennington</w:t>
      </w:r>
    </w:p>
    <w:p w14:paraId="0425C6AF" w14:textId="74A25BEF" w:rsidR="00037310" w:rsidRDefault="003B195D" w:rsidP="00037310">
      <w:pPr>
        <w:spacing w:after="0" w:line="240" w:lineRule="auto"/>
        <w:jc w:val="center"/>
        <w:rPr>
          <w:sz w:val="24"/>
          <w:szCs w:val="24"/>
        </w:rPr>
      </w:pPr>
      <w:r w:rsidRPr="003B195D">
        <w:rPr>
          <w:sz w:val="24"/>
          <w:szCs w:val="24"/>
        </w:rPr>
        <w:t>07717 053774</w:t>
      </w:r>
      <w:r w:rsidR="00037310">
        <w:rPr>
          <w:sz w:val="24"/>
          <w:szCs w:val="24"/>
        </w:rPr>
        <w:t xml:space="preserve"> </w:t>
      </w:r>
      <w:hyperlink r:id="rId14" w:history="1">
        <w:r w:rsidR="00037310" w:rsidRPr="008F77DB">
          <w:rPr>
            <w:rStyle w:val="Hyperlink"/>
            <w:sz w:val="24"/>
            <w:szCs w:val="24"/>
          </w:rPr>
          <w:t>catherineroberts49@gmail.com</w:t>
        </w:r>
      </w:hyperlink>
    </w:p>
    <w:p w14:paraId="2ACFC3A2" w14:textId="63D1D67C" w:rsidR="00037310" w:rsidRDefault="00037310" w:rsidP="00037310">
      <w:pPr>
        <w:spacing w:after="0" w:line="240" w:lineRule="auto"/>
        <w:jc w:val="center"/>
        <w:rPr>
          <w:sz w:val="24"/>
          <w:szCs w:val="24"/>
        </w:rPr>
      </w:pPr>
    </w:p>
    <w:p w14:paraId="041E440B" w14:textId="0A1C26A0" w:rsidR="00037310" w:rsidRDefault="00037310" w:rsidP="00037310">
      <w:pPr>
        <w:spacing w:after="0" w:line="240" w:lineRule="auto"/>
        <w:jc w:val="center"/>
        <w:rPr>
          <w:sz w:val="24"/>
          <w:szCs w:val="24"/>
        </w:rPr>
      </w:pPr>
      <w:r w:rsidRPr="00037310">
        <w:rPr>
          <w:sz w:val="24"/>
          <w:szCs w:val="24"/>
        </w:rPr>
        <w:t>David Hewitt</w:t>
      </w:r>
    </w:p>
    <w:p w14:paraId="75027335" w14:textId="16AA5E1F" w:rsidR="00037310" w:rsidRDefault="00037310" w:rsidP="000373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859798 </w:t>
      </w:r>
      <w:hyperlink r:id="rId15" w:history="1">
        <w:r w:rsidRPr="008F77DB">
          <w:rPr>
            <w:rStyle w:val="Hyperlink"/>
            <w:sz w:val="24"/>
            <w:szCs w:val="24"/>
          </w:rPr>
          <w:t>davidhewit@gmail.com</w:t>
        </w:r>
      </w:hyperlink>
    </w:p>
    <w:p w14:paraId="74A829EB" w14:textId="7CB2D02E" w:rsidR="00037310" w:rsidRDefault="00037310" w:rsidP="005323E6">
      <w:pPr>
        <w:spacing w:after="0" w:line="240" w:lineRule="auto"/>
        <w:ind w:right="-500"/>
        <w:jc w:val="center"/>
        <w:rPr>
          <w:sz w:val="24"/>
          <w:szCs w:val="24"/>
        </w:rPr>
      </w:pPr>
    </w:p>
    <w:p w14:paraId="72E96447" w14:textId="3E36927D" w:rsidR="00037310" w:rsidRDefault="00406CEE" w:rsidP="000373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Alison Lucas</w:t>
      </w:r>
    </w:p>
    <w:p w14:paraId="2076D171" w14:textId="19D31276" w:rsidR="00037310" w:rsidRDefault="007A6B1F" w:rsidP="00037310">
      <w:pPr>
        <w:spacing w:after="0" w:line="240" w:lineRule="auto"/>
        <w:jc w:val="center"/>
        <w:rPr>
          <w:sz w:val="24"/>
          <w:szCs w:val="24"/>
        </w:rPr>
      </w:pPr>
      <w:r w:rsidRPr="007A6B1F">
        <w:rPr>
          <w:sz w:val="24"/>
          <w:szCs w:val="24"/>
        </w:rPr>
        <w:t>858563</w:t>
      </w:r>
      <w:r w:rsidR="005C19E4">
        <w:rPr>
          <w:sz w:val="24"/>
          <w:szCs w:val="24"/>
        </w:rPr>
        <w:t xml:space="preserve"> </w:t>
      </w:r>
      <w:hyperlink r:id="rId16" w:history="1">
        <w:r w:rsidRPr="007430B4">
          <w:rPr>
            <w:rStyle w:val="Hyperlink"/>
            <w:sz w:val="24"/>
            <w:szCs w:val="24"/>
          </w:rPr>
          <w:t>alys8519@yahoo.com</w:t>
        </w:r>
      </w:hyperlink>
    </w:p>
    <w:p w14:paraId="3E7AE71C" w14:textId="45E6C643" w:rsidR="005C19E4" w:rsidRDefault="005C19E4" w:rsidP="00671EE9">
      <w:pPr>
        <w:spacing w:after="0" w:line="240" w:lineRule="auto"/>
        <w:rPr>
          <w:sz w:val="24"/>
          <w:szCs w:val="24"/>
        </w:rPr>
      </w:pPr>
    </w:p>
    <w:p w14:paraId="1B9D245B" w14:textId="77777777" w:rsidR="00CC2281" w:rsidRDefault="005C19E4" w:rsidP="000373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Pam Stote</w:t>
      </w:r>
    </w:p>
    <w:p w14:paraId="180C4742" w14:textId="5B3920B2" w:rsidR="00703A77" w:rsidRDefault="002F04A2" w:rsidP="00FA5A15">
      <w:pPr>
        <w:spacing w:after="0" w:line="240" w:lineRule="auto"/>
        <w:jc w:val="center"/>
        <w:rPr>
          <w:rStyle w:val="Hyperlink"/>
          <w:sz w:val="24"/>
          <w:szCs w:val="24"/>
        </w:rPr>
      </w:pPr>
      <w:r w:rsidRPr="002F04A2">
        <w:rPr>
          <w:sz w:val="24"/>
          <w:szCs w:val="24"/>
        </w:rPr>
        <w:t>07708 231882</w:t>
      </w:r>
      <w:r>
        <w:rPr>
          <w:sz w:val="24"/>
          <w:szCs w:val="24"/>
        </w:rPr>
        <w:t xml:space="preserve"> </w:t>
      </w:r>
      <w:r w:rsidRPr="002F04A2">
        <w:rPr>
          <w:rStyle w:val="Hyperlink"/>
          <w:sz w:val="28"/>
          <w:szCs w:val="28"/>
        </w:rPr>
        <w:t xml:space="preserve"> </w:t>
      </w:r>
      <w:hyperlink r:id="rId17" w:history="1">
        <w:r w:rsidR="00E66E47" w:rsidRPr="007B636E">
          <w:rPr>
            <w:rStyle w:val="Hyperlink"/>
            <w:sz w:val="24"/>
            <w:szCs w:val="24"/>
          </w:rPr>
          <w:t>pamstote49@gmail.com</w:t>
        </w:r>
      </w:hyperlink>
    </w:p>
    <w:p w14:paraId="0E6E7B7E" w14:textId="77777777" w:rsidR="00E66E47" w:rsidRDefault="00E66E47" w:rsidP="00FA5A15">
      <w:pPr>
        <w:spacing w:after="0" w:line="240" w:lineRule="auto"/>
        <w:jc w:val="center"/>
        <w:rPr>
          <w:rStyle w:val="Hyperlink"/>
          <w:sz w:val="24"/>
          <w:szCs w:val="24"/>
        </w:rPr>
      </w:pPr>
    </w:p>
    <w:p w14:paraId="045ACE76" w14:textId="12FE2902" w:rsidR="00E66E47" w:rsidRDefault="00E66E47" w:rsidP="00FA5A15">
      <w:pPr>
        <w:spacing w:after="0" w:line="240" w:lineRule="auto"/>
        <w:jc w:val="center"/>
        <w:rPr>
          <w:sz w:val="24"/>
          <w:szCs w:val="24"/>
        </w:rPr>
      </w:pPr>
      <w:r w:rsidRPr="00E66E47">
        <w:rPr>
          <w:sz w:val="24"/>
          <w:szCs w:val="24"/>
        </w:rPr>
        <w:t>Denise Coomber</w:t>
      </w:r>
    </w:p>
    <w:p w14:paraId="27514EAD" w14:textId="67460E56" w:rsidR="00E66E47" w:rsidRDefault="00E66E47" w:rsidP="00E66E47">
      <w:pPr>
        <w:spacing w:after="0" w:line="240" w:lineRule="auto"/>
        <w:jc w:val="center"/>
        <w:rPr>
          <w:rStyle w:val="Hyperlink"/>
          <w:sz w:val="24"/>
          <w:szCs w:val="24"/>
        </w:rPr>
      </w:pPr>
      <w:r w:rsidRPr="002F04A2">
        <w:rPr>
          <w:sz w:val="24"/>
          <w:szCs w:val="24"/>
        </w:rPr>
        <w:t>077</w:t>
      </w:r>
      <w:r w:rsidR="00C847A8">
        <w:rPr>
          <w:sz w:val="24"/>
          <w:szCs w:val="24"/>
        </w:rPr>
        <w:t>34</w:t>
      </w:r>
      <w:r w:rsidRPr="002F04A2">
        <w:rPr>
          <w:sz w:val="24"/>
          <w:szCs w:val="24"/>
        </w:rPr>
        <w:t xml:space="preserve"> </w:t>
      </w:r>
      <w:r w:rsidR="006005D1">
        <w:rPr>
          <w:sz w:val="24"/>
          <w:szCs w:val="24"/>
        </w:rPr>
        <w:t>489835</w:t>
      </w:r>
      <w:r>
        <w:rPr>
          <w:sz w:val="24"/>
          <w:szCs w:val="24"/>
        </w:rPr>
        <w:t xml:space="preserve"> </w:t>
      </w:r>
      <w:r w:rsidRPr="002F04A2">
        <w:rPr>
          <w:rStyle w:val="Hyperlink"/>
          <w:sz w:val="28"/>
          <w:szCs w:val="28"/>
        </w:rPr>
        <w:t xml:space="preserve"> </w:t>
      </w:r>
      <w:r w:rsidR="006005D1" w:rsidRPr="006005D1">
        <w:rPr>
          <w:rStyle w:val="Hyperlink"/>
          <w:sz w:val="24"/>
          <w:szCs w:val="24"/>
        </w:rPr>
        <w:t>denisekcoomb</w:t>
      </w:r>
      <w:r w:rsidR="006005D1">
        <w:rPr>
          <w:rStyle w:val="Hyperlink"/>
          <w:sz w:val="24"/>
          <w:szCs w:val="24"/>
        </w:rPr>
        <w:t>er@aol.com</w:t>
      </w:r>
    </w:p>
    <w:p w14:paraId="73DAADFA" w14:textId="77777777" w:rsidR="00E66E47" w:rsidRPr="00E66E47" w:rsidRDefault="00E66E47" w:rsidP="00FA5A15">
      <w:pPr>
        <w:spacing w:after="0" w:line="240" w:lineRule="auto"/>
        <w:jc w:val="center"/>
        <w:rPr>
          <w:sz w:val="28"/>
          <w:szCs w:val="28"/>
        </w:rPr>
      </w:pPr>
    </w:p>
    <w:sectPr w:rsidR="00E66E47" w:rsidRPr="00E66E47" w:rsidSect="00805371">
      <w:pgSz w:w="8419" w:h="11906" w:orient="landscape" w:code="9"/>
      <w:pgMar w:top="851" w:right="622" w:bottom="851" w:left="73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6C166" w14:textId="77777777" w:rsidR="00215A69" w:rsidRDefault="00215A69" w:rsidP="00B8645F">
      <w:pPr>
        <w:spacing w:after="0" w:line="240" w:lineRule="auto"/>
      </w:pPr>
      <w:r>
        <w:separator/>
      </w:r>
    </w:p>
  </w:endnote>
  <w:endnote w:type="continuationSeparator" w:id="0">
    <w:p w14:paraId="527E2B4C" w14:textId="77777777" w:rsidR="00215A69" w:rsidRDefault="00215A69" w:rsidP="00B8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1E1B" w14:textId="77777777" w:rsidR="00215A69" w:rsidRDefault="00215A69" w:rsidP="00B8645F">
      <w:pPr>
        <w:spacing w:after="0" w:line="240" w:lineRule="auto"/>
      </w:pPr>
      <w:r>
        <w:separator/>
      </w:r>
    </w:p>
  </w:footnote>
  <w:footnote w:type="continuationSeparator" w:id="0">
    <w:p w14:paraId="40B1499B" w14:textId="77777777" w:rsidR="00215A69" w:rsidRDefault="00215A69" w:rsidP="00B86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evenAndOddHeaders/>
  <w:bookFoldPrint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C7"/>
    <w:rsid w:val="00002DD0"/>
    <w:rsid w:val="00010610"/>
    <w:rsid w:val="0001066D"/>
    <w:rsid w:val="000353B9"/>
    <w:rsid w:val="00037310"/>
    <w:rsid w:val="000425B1"/>
    <w:rsid w:val="000434CA"/>
    <w:rsid w:val="0004468C"/>
    <w:rsid w:val="00055055"/>
    <w:rsid w:val="00060B3B"/>
    <w:rsid w:val="00070EBC"/>
    <w:rsid w:val="0007402C"/>
    <w:rsid w:val="0009192C"/>
    <w:rsid w:val="000919CE"/>
    <w:rsid w:val="000A30C2"/>
    <w:rsid w:val="000A759E"/>
    <w:rsid w:val="000A7ED3"/>
    <w:rsid w:val="000B205F"/>
    <w:rsid w:val="000B7C11"/>
    <w:rsid w:val="000C1D72"/>
    <w:rsid w:val="000C2421"/>
    <w:rsid w:val="000C419A"/>
    <w:rsid w:val="000C45B8"/>
    <w:rsid w:val="000C74BD"/>
    <w:rsid w:val="000D7BB3"/>
    <w:rsid w:val="000E15E4"/>
    <w:rsid w:val="000F1BAD"/>
    <w:rsid w:val="000F6AAD"/>
    <w:rsid w:val="000F6BAB"/>
    <w:rsid w:val="00114DEA"/>
    <w:rsid w:val="00115A44"/>
    <w:rsid w:val="00117FEB"/>
    <w:rsid w:val="00120ED7"/>
    <w:rsid w:val="00127A87"/>
    <w:rsid w:val="001300F4"/>
    <w:rsid w:val="00136FAA"/>
    <w:rsid w:val="00140D7B"/>
    <w:rsid w:val="00146295"/>
    <w:rsid w:val="00146B27"/>
    <w:rsid w:val="001508EC"/>
    <w:rsid w:val="001559DA"/>
    <w:rsid w:val="00170E21"/>
    <w:rsid w:val="001805C4"/>
    <w:rsid w:val="001830F0"/>
    <w:rsid w:val="00183D9E"/>
    <w:rsid w:val="00186008"/>
    <w:rsid w:val="00190D1C"/>
    <w:rsid w:val="001976BD"/>
    <w:rsid w:val="001B29F3"/>
    <w:rsid w:val="001B2D99"/>
    <w:rsid w:val="001C4535"/>
    <w:rsid w:val="001D77AD"/>
    <w:rsid w:val="001E7892"/>
    <w:rsid w:val="001F0782"/>
    <w:rsid w:val="001F5EC1"/>
    <w:rsid w:val="00202598"/>
    <w:rsid w:val="00207723"/>
    <w:rsid w:val="002134A0"/>
    <w:rsid w:val="00214910"/>
    <w:rsid w:val="00215A69"/>
    <w:rsid w:val="00216568"/>
    <w:rsid w:val="00221794"/>
    <w:rsid w:val="00227DFC"/>
    <w:rsid w:val="00231DCE"/>
    <w:rsid w:val="00231EF1"/>
    <w:rsid w:val="002414D5"/>
    <w:rsid w:val="00243D0D"/>
    <w:rsid w:val="00247874"/>
    <w:rsid w:val="002511E4"/>
    <w:rsid w:val="00257749"/>
    <w:rsid w:val="002619A0"/>
    <w:rsid w:val="00265500"/>
    <w:rsid w:val="002714E8"/>
    <w:rsid w:val="00272E69"/>
    <w:rsid w:val="002754AD"/>
    <w:rsid w:val="00276F66"/>
    <w:rsid w:val="00284C23"/>
    <w:rsid w:val="0028671F"/>
    <w:rsid w:val="0029187C"/>
    <w:rsid w:val="002919EA"/>
    <w:rsid w:val="00296DB3"/>
    <w:rsid w:val="002B0301"/>
    <w:rsid w:val="002B2A86"/>
    <w:rsid w:val="002B33A7"/>
    <w:rsid w:val="002C0223"/>
    <w:rsid w:val="002C2AF0"/>
    <w:rsid w:val="002C3169"/>
    <w:rsid w:val="002C517E"/>
    <w:rsid w:val="002C5DBF"/>
    <w:rsid w:val="002C6339"/>
    <w:rsid w:val="002D7821"/>
    <w:rsid w:val="002E7ADC"/>
    <w:rsid w:val="002F04A2"/>
    <w:rsid w:val="002F59EC"/>
    <w:rsid w:val="002F6BA6"/>
    <w:rsid w:val="00300B01"/>
    <w:rsid w:val="003042DB"/>
    <w:rsid w:val="0030643C"/>
    <w:rsid w:val="0030648F"/>
    <w:rsid w:val="00306845"/>
    <w:rsid w:val="003101FA"/>
    <w:rsid w:val="00312904"/>
    <w:rsid w:val="00317E42"/>
    <w:rsid w:val="0032064D"/>
    <w:rsid w:val="003302EB"/>
    <w:rsid w:val="003418EB"/>
    <w:rsid w:val="00362452"/>
    <w:rsid w:val="00364849"/>
    <w:rsid w:val="00374BA9"/>
    <w:rsid w:val="00381E6A"/>
    <w:rsid w:val="00383336"/>
    <w:rsid w:val="00390235"/>
    <w:rsid w:val="003924F6"/>
    <w:rsid w:val="00395E7A"/>
    <w:rsid w:val="003B0170"/>
    <w:rsid w:val="003B195D"/>
    <w:rsid w:val="003B2FF2"/>
    <w:rsid w:val="003C224D"/>
    <w:rsid w:val="003D13B2"/>
    <w:rsid w:val="003E4767"/>
    <w:rsid w:val="003E64C0"/>
    <w:rsid w:val="003F45CE"/>
    <w:rsid w:val="003F4CE8"/>
    <w:rsid w:val="003F5888"/>
    <w:rsid w:val="003F6557"/>
    <w:rsid w:val="004025B1"/>
    <w:rsid w:val="00406CEE"/>
    <w:rsid w:val="004073F5"/>
    <w:rsid w:val="0041147B"/>
    <w:rsid w:val="00421764"/>
    <w:rsid w:val="004227F4"/>
    <w:rsid w:val="00422E11"/>
    <w:rsid w:val="004326E3"/>
    <w:rsid w:val="004511C3"/>
    <w:rsid w:val="004517C4"/>
    <w:rsid w:val="004606B9"/>
    <w:rsid w:val="004610F4"/>
    <w:rsid w:val="00466743"/>
    <w:rsid w:val="00475183"/>
    <w:rsid w:val="004813FF"/>
    <w:rsid w:val="00482331"/>
    <w:rsid w:val="00484B35"/>
    <w:rsid w:val="00487237"/>
    <w:rsid w:val="004A3A46"/>
    <w:rsid w:val="004A3CC1"/>
    <w:rsid w:val="004B0554"/>
    <w:rsid w:val="004B1818"/>
    <w:rsid w:val="004C162A"/>
    <w:rsid w:val="004C211E"/>
    <w:rsid w:val="004C21E6"/>
    <w:rsid w:val="004C7F0B"/>
    <w:rsid w:val="004E7E2E"/>
    <w:rsid w:val="004F050C"/>
    <w:rsid w:val="004F13D0"/>
    <w:rsid w:val="004F26EF"/>
    <w:rsid w:val="004F5547"/>
    <w:rsid w:val="00503FE0"/>
    <w:rsid w:val="00505FF9"/>
    <w:rsid w:val="005079B0"/>
    <w:rsid w:val="00511C7C"/>
    <w:rsid w:val="00517A64"/>
    <w:rsid w:val="005232A4"/>
    <w:rsid w:val="005249B3"/>
    <w:rsid w:val="00525534"/>
    <w:rsid w:val="00527B9F"/>
    <w:rsid w:val="00531DC5"/>
    <w:rsid w:val="005323E6"/>
    <w:rsid w:val="0055175D"/>
    <w:rsid w:val="0055701A"/>
    <w:rsid w:val="00563407"/>
    <w:rsid w:val="00564636"/>
    <w:rsid w:val="00570DC3"/>
    <w:rsid w:val="00571408"/>
    <w:rsid w:val="00573032"/>
    <w:rsid w:val="00582A18"/>
    <w:rsid w:val="00590A96"/>
    <w:rsid w:val="0059568F"/>
    <w:rsid w:val="005969EF"/>
    <w:rsid w:val="005A0AA2"/>
    <w:rsid w:val="005A44F1"/>
    <w:rsid w:val="005A75CA"/>
    <w:rsid w:val="005B20B2"/>
    <w:rsid w:val="005C19E4"/>
    <w:rsid w:val="005C2359"/>
    <w:rsid w:val="005C636A"/>
    <w:rsid w:val="005D02EE"/>
    <w:rsid w:val="005E1570"/>
    <w:rsid w:val="005F1139"/>
    <w:rsid w:val="005F5710"/>
    <w:rsid w:val="006005D1"/>
    <w:rsid w:val="00602AB7"/>
    <w:rsid w:val="006050A4"/>
    <w:rsid w:val="00607996"/>
    <w:rsid w:val="0061035E"/>
    <w:rsid w:val="00611869"/>
    <w:rsid w:val="00614FD9"/>
    <w:rsid w:val="00620F7D"/>
    <w:rsid w:val="00630EED"/>
    <w:rsid w:val="00631F44"/>
    <w:rsid w:val="006472C6"/>
    <w:rsid w:val="00655F81"/>
    <w:rsid w:val="0066578F"/>
    <w:rsid w:val="00671EE9"/>
    <w:rsid w:val="006732A0"/>
    <w:rsid w:val="00687806"/>
    <w:rsid w:val="006A02FF"/>
    <w:rsid w:val="006A42A5"/>
    <w:rsid w:val="006A68D6"/>
    <w:rsid w:val="006C0743"/>
    <w:rsid w:val="006C3557"/>
    <w:rsid w:val="006C61D1"/>
    <w:rsid w:val="006D5BF0"/>
    <w:rsid w:val="006D77FE"/>
    <w:rsid w:val="006D7D64"/>
    <w:rsid w:val="006E0ACB"/>
    <w:rsid w:val="006E2040"/>
    <w:rsid w:val="006E7B0F"/>
    <w:rsid w:val="006F023D"/>
    <w:rsid w:val="006F0E3D"/>
    <w:rsid w:val="006F42EA"/>
    <w:rsid w:val="00703A77"/>
    <w:rsid w:val="00707F80"/>
    <w:rsid w:val="007113C1"/>
    <w:rsid w:val="0071324E"/>
    <w:rsid w:val="00720870"/>
    <w:rsid w:val="00722974"/>
    <w:rsid w:val="00724D02"/>
    <w:rsid w:val="00733492"/>
    <w:rsid w:val="00736A85"/>
    <w:rsid w:val="007379A7"/>
    <w:rsid w:val="00737B23"/>
    <w:rsid w:val="00740A47"/>
    <w:rsid w:val="007462F4"/>
    <w:rsid w:val="007542F6"/>
    <w:rsid w:val="0075472F"/>
    <w:rsid w:val="00755C38"/>
    <w:rsid w:val="00755C93"/>
    <w:rsid w:val="0077722A"/>
    <w:rsid w:val="007856DD"/>
    <w:rsid w:val="007A5AA4"/>
    <w:rsid w:val="007A6676"/>
    <w:rsid w:val="007A6B1F"/>
    <w:rsid w:val="007B2F56"/>
    <w:rsid w:val="007B43E1"/>
    <w:rsid w:val="007B6C5B"/>
    <w:rsid w:val="007B7AE1"/>
    <w:rsid w:val="007C0AC9"/>
    <w:rsid w:val="007C2FDD"/>
    <w:rsid w:val="007C339F"/>
    <w:rsid w:val="007C57DD"/>
    <w:rsid w:val="007D2646"/>
    <w:rsid w:val="007E0A2B"/>
    <w:rsid w:val="007E2345"/>
    <w:rsid w:val="007E4C74"/>
    <w:rsid w:val="007E55CE"/>
    <w:rsid w:val="007F68B6"/>
    <w:rsid w:val="00800B49"/>
    <w:rsid w:val="00802630"/>
    <w:rsid w:val="00805340"/>
    <w:rsid w:val="00805371"/>
    <w:rsid w:val="008136E8"/>
    <w:rsid w:val="008142B4"/>
    <w:rsid w:val="008145B4"/>
    <w:rsid w:val="00820FF6"/>
    <w:rsid w:val="00822079"/>
    <w:rsid w:val="00833287"/>
    <w:rsid w:val="00833EAA"/>
    <w:rsid w:val="00843C57"/>
    <w:rsid w:val="00844C95"/>
    <w:rsid w:val="00845C72"/>
    <w:rsid w:val="0085271E"/>
    <w:rsid w:val="00856454"/>
    <w:rsid w:val="00860F38"/>
    <w:rsid w:val="008640D7"/>
    <w:rsid w:val="00865514"/>
    <w:rsid w:val="008661DC"/>
    <w:rsid w:val="008737AF"/>
    <w:rsid w:val="008856D6"/>
    <w:rsid w:val="00896076"/>
    <w:rsid w:val="008A0C8D"/>
    <w:rsid w:val="008C1AE2"/>
    <w:rsid w:val="008C357D"/>
    <w:rsid w:val="008C6389"/>
    <w:rsid w:val="008C66CF"/>
    <w:rsid w:val="008D02AF"/>
    <w:rsid w:val="008D2F51"/>
    <w:rsid w:val="008D56BA"/>
    <w:rsid w:val="008E2909"/>
    <w:rsid w:val="008E6D77"/>
    <w:rsid w:val="008E7451"/>
    <w:rsid w:val="008F3FAB"/>
    <w:rsid w:val="008F4FB1"/>
    <w:rsid w:val="008F666A"/>
    <w:rsid w:val="00910B31"/>
    <w:rsid w:val="00910E93"/>
    <w:rsid w:val="00916770"/>
    <w:rsid w:val="00923DFE"/>
    <w:rsid w:val="0092784C"/>
    <w:rsid w:val="00936010"/>
    <w:rsid w:val="009410B0"/>
    <w:rsid w:val="009544D8"/>
    <w:rsid w:val="00962C26"/>
    <w:rsid w:val="00964E91"/>
    <w:rsid w:val="00965DB4"/>
    <w:rsid w:val="00970A1C"/>
    <w:rsid w:val="009741CD"/>
    <w:rsid w:val="00975CBD"/>
    <w:rsid w:val="00981FA5"/>
    <w:rsid w:val="009845D4"/>
    <w:rsid w:val="0099608F"/>
    <w:rsid w:val="009A06EA"/>
    <w:rsid w:val="009A7033"/>
    <w:rsid w:val="009D6C1F"/>
    <w:rsid w:val="009E7165"/>
    <w:rsid w:val="00A0372C"/>
    <w:rsid w:val="00A0625D"/>
    <w:rsid w:val="00A10252"/>
    <w:rsid w:val="00A11CBB"/>
    <w:rsid w:val="00A1744D"/>
    <w:rsid w:val="00A23D83"/>
    <w:rsid w:val="00A36DB5"/>
    <w:rsid w:val="00A51DD4"/>
    <w:rsid w:val="00A6444E"/>
    <w:rsid w:val="00A73BE0"/>
    <w:rsid w:val="00A751AB"/>
    <w:rsid w:val="00A90EB8"/>
    <w:rsid w:val="00A92A87"/>
    <w:rsid w:val="00AA262B"/>
    <w:rsid w:val="00AA5D71"/>
    <w:rsid w:val="00AA6259"/>
    <w:rsid w:val="00AA6BD8"/>
    <w:rsid w:val="00AA7204"/>
    <w:rsid w:val="00AB06FE"/>
    <w:rsid w:val="00AB1367"/>
    <w:rsid w:val="00AB25D1"/>
    <w:rsid w:val="00AB484F"/>
    <w:rsid w:val="00AC0A73"/>
    <w:rsid w:val="00AC1200"/>
    <w:rsid w:val="00AC38DD"/>
    <w:rsid w:val="00AC4BC1"/>
    <w:rsid w:val="00AC564F"/>
    <w:rsid w:val="00AE0185"/>
    <w:rsid w:val="00AE2379"/>
    <w:rsid w:val="00AE3ECF"/>
    <w:rsid w:val="00AE424F"/>
    <w:rsid w:val="00AE4824"/>
    <w:rsid w:val="00AE71B4"/>
    <w:rsid w:val="00AF0520"/>
    <w:rsid w:val="00AF5CA7"/>
    <w:rsid w:val="00AF5FBA"/>
    <w:rsid w:val="00AF7364"/>
    <w:rsid w:val="00B13C5B"/>
    <w:rsid w:val="00B171E8"/>
    <w:rsid w:val="00B219A2"/>
    <w:rsid w:val="00B27DDC"/>
    <w:rsid w:val="00B30A07"/>
    <w:rsid w:val="00B41739"/>
    <w:rsid w:val="00B431B6"/>
    <w:rsid w:val="00B44156"/>
    <w:rsid w:val="00B53E7F"/>
    <w:rsid w:val="00B561C9"/>
    <w:rsid w:val="00B57243"/>
    <w:rsid w:val="00B578ED"/>
    <w:rsid w:val="00B72BD8"/>
    <w:rsid w:val="00B7355F"/>
    <w:rsid w:val="00B73CDB"/>
    <w:rsid w:val="00B81BB8"/>
    <w:rsid w:val="00B849A6"/>
    <w:rsid w:val="00B8645F"/>
    <w:rsid w:val="00B91527"/>
    <w:rsid w:val="00BB50AE"/>
    <w:rsid w:val="00BD1727"/>
    <w:rsid w:val="00BE2269"/>
    <w:rsid w:val="00BF0449"/>
    <w:rsid w:val="00BF4EDB"/>
    <w:rsid w:val="00C0248D"/>
    <w:rsid w:val="00C21C26"/>
    <w:rsid w:val="00C24FC7"/>
    <w:rsid w:val="00C322EE"/>
    <w:rsid w:val="00C52B23"/>
    <w:rsid w:val="00C55AD6"/>
    <w:rsid w:val="00C61862"/>
    <w:rsid w:val="00C66726"/>
    <w:rsid w:val="00C66B23"/>
    <w:rsid w:val="00C73CE0"/>
    <w:rsid w:val="00C77760"/>
    <w:rsid w:val="00C847A8"/>
    <w:rsid w:val="00C85B9F"/>
    <w:rsid w:val="00C87926"/>
    <w:rsid w:val="00C90CAE"/>
    <w:rsid w:val="00C90D13"/>
    <w:rsid w:val="00C9115D"/>
    <w:rsid w:val="00C93543"/>
    <w:rsid w:val="00C97417"/>
    <w:rsid w:val="00CA0ED0"/>
    <w:rsid w:val="00CA1394"/>
    <w:rsid w:val="00CA2798"/>
    <w:rsid w:val="00CA534B"/>
    <w:rsid w:val="00CA6A71"/>
    <w:rsid w:val="00CB3518"/>
    <w:rsid w:val="00CB361C"/>
    <w:rsid w:val="00CB515E"/>
    <w:rsid w:val="00CC2281"/>
    <w:rsid w:val="00CC29A1"/>
    <w:rsid w:val="00CC6171"/>
    <w:rsid w:val="00CC778D"/>
    <w:rsid w:val="00CD3EE2"/>
    <w:rsid w:val="00CD67C9"/>
    <w:rsid w:val="00CF7260"/>
    <w:rsid w:val="00D073FC"/>
    <w:rsid w:val="00D07A39"/>
    <w:rsid w:val="00D12223"/>
    <w:rsid w:val="00D27D8D"/>
    <w:rsid w:val="00D30A36"/>
    <w:rsid w:val="00D35FAD"/>
    <w:rsid w:val="00D4520B"/>
    <w:rsid w:val="00D555C1"/>
    <w:rsid w:val="00D5606F"/>
    <w:rsid w:val="00D639BE"/>
    <w:rsid w:val="00D656A9"/>
    <w:rsid w:val="00D6714A"/>
    <w:rsid w:val="00D77433"/>
    <w:rsid w:val="00D82C71"/>
    <w:rsid w:val="00D84231"/>
    <w:rsid w:val="00D84F27"/>
    <w:rsid w:val="00D922A5"/>
    <w:rsid w:val="00DA27C6"/>
    <w:rsid w:val="00DC31E9"/>
    <w:rsid w:val="00DC4F9B"/>
    <w:rsid w:val="00DC7A30"/>
    <w:rsid w:val="00DD18B6"/>
    <w:rsid w:val="00DD1ACC"/>
    <w:rsid w:val="00DD4984"/>
    <w:rsid w:val="00DF0B35"/>
    <w:rsid w:val="00DF247A"/>
    <w:rsid w:val="00DF7236"/>
    <w:rsid w:val="00E13A0C"/>
    <w:rsid w:val="00E14AF1"/>
    <w:rsid w:val="00E320E0"/>
    <w:rsid w:val="00E363D8"/>
    <w:rsid w:val="00E47EEE"/>
    <w:rsid w:val="00E527E7"/>
    <w:rsid w:val="00E52D4D"/>
    <w:rsid w:val="00E547CE"/>
    <w:rsid w:val="00E61BDA"/>
    <w:rsid w:val="00E62D59"/>
    <w:rsid w:val="00E64100"/>
    <w:rsid w:val="00E66E47"/>
    <w:rsid w:val="00E75B8B"/>
    <w:rsid w:val="00E77A9C"/>
    <w:rsid w:val="00E8346A"/>
    <w:rsid w:val="00E85292"/>
    <w:rsid w:val="00E86499"/>
    <w:rsid w:val="00E92B2A"/>
    <w:rsid w:val="00E94526"/>
    <w:rsid w:val="00E96B55"/>
    <w:rsid w:val="00EA36AA"/>
    <w:rsid w:val="00EA7F93"/>
    <w:rsid w:val="00EB1562"/>
    <w:rsid w:val="00EB3613"/>
    <w:rsid w:val="00EC151C"/>
    <w:rsid w:val="00EC46C6"/>
    <w:rsid w:val="00EC65FE"/>
    <w:rsid w:val="00EC7547"/>
    <w:rsid w:val="00ED200E"/>
    <w:rsid w:val="00ED3B39"/>
    <w:rsid w:val="00EE08AE"/>
    <w:rsid w:val="00EE30C4"/>
    <w:rsid w:val="00EE7B07"/>
    <w:rsid w:val="00F0410F"/>
    <w:rsid w:val="00F0450F"/>
    <w:rsid w:val="00F130A0"/>
    <w:rsid w:val="00F166C1"/>
    <w:rsid w:val="00F20EC2"/>
    <w:rsid w:val="00F410C7"/>
    <w:rsid w:val="00F520C3"/>
    <w:rsid w:val="00F541C7"/>
    <w:rsid w:val="00F5527E"/>
    <w:rsid w:val="00F6202E"/>
    <w:rsid w:val="00F646A6"/>
    <w:rsid w:val="00F65F4C"/>
    <w:rsid w:val="00F667B8"/>
    <w:rsid w:val="00F67736"/>
    <w:rsid w:val="00F7319A"/>
    <w:rsid w:val="00F74542"/>
    <w:rsid w:val="00F84AAF"/>
    <w:rsid w:val="00FA03F6"/>
    <w:rsid w:val="00FA5A15"/>
    <w:rsid w:val="00FC069A"/>
    <w:rsid w:val="00FC4014"/>
    <w:rsid w:val="00FC5283"/>
    <w:rsid w:val="00FD1A0E"/>
    <w:rsid w:val="00FD6519"/>
    <w:rsid w:val="00FE453C"/>
    <w:rsid w:val="00FF1AE7"/>
    <w:rsid w:val="00FF3FA2"/>
    <w:rsid w:val="00FF49D6"/>
    <w:rsid w:val="00FF4E32"/>
    <w:rsid w:val="00FF69A1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06598"/>
  <w15:chartTrackingRefBased/>
  <w15:docId w15:val="{FAF4E817-D5EA-4FA1-9D1F-A494D67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5F"/>
  </w:style>
  <w:style w:type="paragraph" w:styleId="Footer">
    <w:name w:val="footer"/>
    <w:basedOn w:val="Normal"/>
    <w:link w:val="FooterChar"/>
    <w:uiPriority w:val="99"/>
    <w:unhideWhenUsed/>
    <w:rsid w:val="00B8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5F"/>
  </w:style>
  <w:style w:type="character" w:styleId="Hyperlink">
    <w:name w:val="Hyperlink"/>
    <w:basedOn w:val="DefaultParagraphFont"/>
    <w:uiPriority w:val="99"/>
    <w:unhideWhenUsed/>
    <w:rsid w:val="00037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pamstote49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lys8519@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davidhewit@gmail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catherineroberts49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ooklet%20page%20number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46917140D694AAEAF39165F579555" ma:contentTypeVersion="12" ma:contentTypeDescription="Create a new document." ma:contentTypeScope="" ma:versionID="db3d14a080c3d05a25fadac5b68fa9d4">
  <xsd:schema xmlns:xsd="http://www.w3.org/2001/XMLSchema" xmlns:xs="http://www.w3.org/2001/XMLSchema" xmlns:p="http://schemas.microsoft.com/office/2006/metadata/properties" xmlns:ns1="http://schemas.microsoft.com/sharepoint/v3" xmlns:ns2="876de33e-aaa5-4507-9b92-b84e676ded0d" xmlns:ns3="9a0666c7-4cba-45e4-bb78-1ed48d50e5d1" xmlns:ns4="10dd7f8a-f247-48ee-8534-441ce336aea6" targetNamespace="http://schemas.microsoft.com/office/2006/metadata/properties" ma:root="true" ma:fieldsID="515485ad6e36e5036d2a1cb74e47cf80" ns1:_="" ns2:_="" ns3:_="" ns4:_="">
    <xsd:import namespace="http://schemas.microsoft.com/sharepoint/v3"/>
    <xsd:import namespace="876de33e-aaa5-4507-9b92-b84e676ded0d"/>
    <xsd:import namespace="9a0666c7-4cba-45e4-bb78-1ed48d50e5d1"/>
    <xsd:import namespace="10dd7f8a-f247-48ee-8534-441ce336ae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33e-aaa5-4507-9b92-b84e676de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666c7-4cba-45e4-bb78-1ed48d50e5d1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d7f8a-f247-48ee-8534-441ce336a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description="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B71B9-748B-44D7-B7AD-D7A5200A5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7D540D-394A-4F2E-BE56-9BDE9C4D5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6de33e-aaa5-4507-9b92-b84e676ded0d"/>
    <ds:schemaRef ds:uri="9a0666c7-4cba-45e4-bb78-1ed48d50e5d1"/>
    <ds:schemaRef ds:uri="10dd7f8a-f247-48ee-8534-441ce336a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C10DE-88A9-47E0-9674-1A63748F4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 page numbering</Template>
  <TotalTime>116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Administrator</dc:creator>
  <cp:keywords/>
  <dc:description/>
  <cp:lastModifiedBy>Church Administrator</cp:lastModifiedBy>
  <cp:revision>35</cp:revision>
  <cp:lastPrinted>2025-04-09T08:40:00Z</cp:lastPrinted>
  <dcterms:created xsi:type="dcterms:W3CDTF">2025-04-02T11:39:00Z</dcterms:created>
  <dcterms:modified xsi:type="dcterms:W3CDTF">2025-04-09T08:45:00Z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0x010100D9F46917140D694AAEAF39165F579555</vt:lpwstr>
  </property>
</Properties>
</file>